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64E" w:rsidRDefault="0011064E" w:rsidP="00997BDB">
      <w:pPr>
        <w:rPr>
          <w:sz w:val="24"/>
          <w:szCs w:val="24"/>
        </w:rPr>
      </w:pPr>
    </w:p>
    <w:p w:rsidR="00023922" w:rsidRDefault="0011064E" w:rsidP="001106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osnovu člana </w:t>
      </w:r>
      <w:r w:rsidRPr="0011064E">
        <w:rPr>
          <w:sz w:val="24"/>
          <w:szCs w:val="24"/>
        </w:rPr>
        <w:t>17.</w:t>
      </w:r>
      <w:r w:rsidR="0046466B">
        <w:rPr>
          <w:sz w:val="24"/>
          <w:szCs w:val="24"/>
        </w:rPr>
        <w:t xml:space="preserve"> </w:t>
      </w:r>
      <w:r w:rsidR="00EA189A">
        <w:rPr>
          <w:sz w:val="24"/>
          <w:szCs w:val="24"/>
        </w:rPr>
        <w:t>Zakona o javnim nabavkama BiH ("Službeni glasnik BiH"</w:t>
      </w:r>
      <w:r w:rsidR="00AA7239">
        <w:rPr>
          <w:sz w:val="24"/>
          <w:szCs w:val="24"/>
        </w:rPr>
        <w:t>, broj:</w:t>
      </w:r>
      <w:r w:rsidR="00577947">
        <w:rPr>
          <w:sz w:val="24"/>
          <w:szCs w:val="24"/>
        </w:rPr>
        <w:t xml:space="preserve"> </w:t>
      </w:r>
      <w:r w:rsidR="00AA7239">
        <w:rPr>
          <w:sz w:val="24"/>
          <w:szCs w:val="24"/>
        </w:rPr>
        <w:t xml:space="preserve">39/14, </w:t>
      </w:r>
      <w:r w:rsidRPr="0011064E">
        <w:rPr>
          <w:sz w:val="24"/>
          <w:szCs w:val="24"/>
        </w:rPr>
        <w:t>59/22</w:t>
      </w:r>
      <w:r w:rsidR="00AA7239">
        <w:rPr>
          <w:sz w:val="24"/>
          <w:szCs w:val="24"/>
        </w:rPr>
        <w:t xml:space="preserve"> i 50/24</w:t>
      </w:r>
      <w:r w:rsidRPr="0011064E">
        <w:rPr>
          <w:sz w:val="24"/>
          <w:szCs w:val="24"/>
        </w:rPr>
        <w:t>),</w:t>
      </w:r>
      <w:r w:rsidR="00EA189A">
        <w:rPr>
          <w:sz w:val="24"/>
          <w:szCs w:val="24"/>
        </w:rPr>
        <w:t xml:space="preserve"> člana 6., 7., 8., 9. i</w:t>
      </w:r>
      <w:r>
        <w:rPr>
          <w:sz w:val="24"/>
          <w:szCs w:val="24"/>
        </w:rPr>
        <w:t xml:space="preserve"> 10. Uredbe o kontroli javnih nabavki u svim institucijama čiji </w:t>
      </w:r>
      <w:r w:rsidR="00EA189A">
        <w:rPr>
          <w:sz w:val="24"/>
          <w:szCs w:val="24"/>
        </w:rPr>
        <w:t>je osnivač Kanton Sarajevo ("Službene novine KS"</w:t>
      </w:r>
      <w:r>
        <w:rPr>
          <w:sz w:val="24"/>
          <w:szCs w:val="24"/>
        </w:rPr>
        <w:t xml:space="preserve"> br.</w:t>
      </w:r>
      <w:r w:rsidR="009D463B">
        <w:rPr>
          <w:sz w:val="24"/>
          <w:szCs w:val="24"/>
        </w:rPr>
        <w:t xml:space="preserve"> 27/19, 29/19, 48/19 i 13/20) a u skladu sa Budžetom</w:t>
      </w:r>
      <w:r w:rsidRPr="0011064E">
        <w:rPr>
          <w:sz w:val="24"/>
          <w:szCs w:val="24"/>
        </w:rPr>
        <w:t xml:space="preserve"> Kan</w:t>
      </w:r>
      <w:r w:rsidR="000F4F4B">
        <w:rPr>
          <w:sz w:val="24"/>
          <w:szCs w:val="24"/>
        </w:rPr>
        <w:t>tona Sarajevo za 2025</w:t>
      </w:r>
      <w:r w:rsidR="00EA189A">
        <w:rPr>
          <w:sz w:val="24"/>
          <w:szCs w:val="24"/>
        </w:rPr>
        <w:t>. godinu ("</w:t>
      </w:r>
      <w:r w:rsidRPr="0011064E">
        <w:rPr>
          <w:sz w:val="24"/>
          <w:szCs w:val="24"/>
        </w:rPr>
        <w:t>Službene novine K</w:t>
      </w:r>
      <w:r w:rsidR="00EA189A">
        <w:rPr>
          <w:sz w:val="24"/>
          <w:szCs w:val="24"/>
        </w:rPr>
        <w:t xml:space="preserve">antona Sarajevo" </w:t>
      </w:r>
      <w:r w:rsidR="009D463B">
        <w:rPr>
          <w:sz w:val="24"/>
          <w:szCs w:val="24"/>
        </w:rPr>
        <w:t>broj:</w:t>
      </w:r>
      <w:r w:rsidR="0046466B">
        <w:rPr>
          <w:sz w:val="24"/>
          <w:szCs w:val="24"/>
        </w:rPr>
        <w:t xml:space="preserve"> 13/25</w:t>
      </w:r>
      <w:r w:rsidR="009D463B">
        <w:rPr>
          <w:sz w:val="24"/>
          <w:szCs w:val="24"/>
        </w:rPr>
        <w:t xml:space="preserve">), </w:t>
      </w:r>
      <w:r w:rsidRPr="0011064E">
        <w:rPr>
          <w:sz w:val="24"/>
          <w:szCs w:val="24"/>
        </w:rPr>
        <w:t>Upravni</w:t>
      </w:r>
      <w:r w:rsidR="009D46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odbor na sjednici </w:t>
      </w:r>
      <w:r w:rsidRPr="0011064E">
        <w:rPr>
          <w:sz w:val="24"/>
          <w:szCs w:val="24"/>
        </w:rPr>
        <w:t>održanoj</w:t>
      </w:r>
      <w:r w:rsidR="0046466B">
        <w:rPr>
          <w:sz w:val="24"/>
          <w:szCs w:val="24"/>
        </w:rPr>
        <w:t xml:space="preserve"> 28.04.2025. </w:t>
      </w:r>
      <w:r w:rsidR="001A4DAC">
        <w:rPr>
          <w:sz w:val="24"/>
          <w:szCs w:val="24"/>
        </w:rPr>
        <w:t>godine</w:t>
      </w:r>
      <w:r w:rsidRPr="0011064E">
        <w:rPr>
          <w:sz w:val="24"/>
          <w:szCs w:val="24"/>
        </w:rPr>
        <w:t xml:space="preserve"> donosi:</w:t>
      </w:r>
    </w:p>
    <w:p w:rsidR="0011064E" w:rsidRDefault="0011064E" w:rsidP="0011064E">
      <w:pPr>
        <w:jc w:val="both"/>
        <w:rPr>
          <w:sz w:val="24"/>
          <w:szCs w:val="24"/>
        </w:rPr>
      </w:pPr>
    </w:p>
    <w:p w:rsidR="0011064E" w:rsidRPr="00365B09" w:rsidRDefault="0011064E" w:rsidP="0011064E">
      <w:pPr>
        <w:jc w:val="center"/>
        <w:rPr>
          <w:b/>
          <w:sz w:val="24"/>
          <w:szCs w:val="24"/>
        </w:rPr>
      </w:pPr>
      <w:r w:rsidRPr="00365B09">
        <w:rPr>
          <w:b/>
          <w:sz w:val="24"/>
          <w:szCs w:val="24"/>
        </w:rPr>
        <w:t>PLAN JAVNIH NABAVKI</w:t>
      </w:r>
    </w:p>
    <w:p w:rsidR="0011064E" w:rsidRPr="00365B09" w:rsidRDefault="0046466B" w:rsidP="001106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0F4F4B">
        <w:rPr>
          <w:b/>
          <w:sz w:val="24"/>
          <w:szCs w:val="24"/>
        </w:rPr>
        <w:t xml:space="preserve"> MUZEJ SARAJEVA ZA 2025</w:t>
      </w:r>
      <w:r w:rsidR="0011064E" w:rsidRPr="00365B09">
        <w:rPr>
          <w:b/>
          <w:sz w:val="24"/>
          <w:szCs w:val="24"/>
        </w:rPr>
        <w:t>. GODINU</w:t>
      </w:r>
    </w:p>
    <w:p w:rsidR="0011064E" w:rsidRDefault="0011064E" w:rsidP="0011064E">
      <w:pPr>
        <w:jc w:val="center"/>
        <w:rPr>
          <w:b/>
          <w:sz w:val="24"/>
          <w:szCs w:val="24"/>
        </w:rPr>
      </w:pPr>
    </w:p>
    <w:tbl>
      <w:tblPr>
        <w:tblStyle w:val="Reetkatablice"/>
        <w:tblW w:w="138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1134"/>
        <w:gridCol w:w="850"/>
        <w:gridCol w:w="1276"/>
        <w:gridCol w:w="1418"/>
        <w:gridCol w:w="1701"/>
        <w:gridCol w:w="1417"/>
        <w:gridCol w:w="1559"/>
        <w:gridCol w:w="1560"/>
      </w:tblGrid>
      <w:tr w:rsidR="0011064E" w:rsidTr="00CA1B17">
        <w:tc>
          <w:tcPr>
            <w:tcW w:w="13893" w:type="dxa"/>
            <w:gridSpan w:val="11"/>
          </w:tcPr>
          <w:p w:rsidR="0011064E" w:rsidRPr="007712E0" w:rsidRDefault="0011064E" w:rsidP="0011064E">
            <w:pPr>
              <w:rPr>
                <w:b/>
                <w:i/>
                <w:sz w:val="22"/>
                <w:szCs w:val="22"/>
              </w:rPr>
            </w:pPr>
            <w:r w:rsidRPr="007712E0">
              <w:rPr>
                <w:b/>
                <w:i/>
                <w:sz w:val="22"/>
                <w:szCs w:val="22"/>
              </w:rPr>
              <w:t>Vrsta ugovora:ROBE</w:t>
            </w:r>
          </w:p>
        </w:tc>
      </w:tr>
      <w:tr w:rsidR="009D463B" w:rsidTr="00CA1B17">
        <w:tc>
          <w:tcPr>
            <w:tcW w:w="426" w:type="dxa"/>
          </w:tcPr>
          <w:p w:rsidR="0011064E" w:rsidRPr="009D463B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9D463B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9D463B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Naziv predmeta javne nabavke</w:t>
            </w:r>
          </w:p>
        </w:tc>
        <w:tc>
          <w:tcPr>
            <w:tcW w:w="1134" w:type="dxa"/>
          </w:tcPr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JRJN</w:t>
            </w:r>
          </w:p>
        </w:tc>
        <w:tc>
          <w:tcPr>
            <w:tcW w:w="1134" w:type="dxa"/>
          </w:tcPr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Vrsta postupka</w:t>
            </w:r>
          </w:p>
        </w:tc>
        <w:tc>
          <w:tcPr>
            <w:tcW w:w="850" w:type="dxa"/>
          </w:tcPr>
          <w:p w:rsidR="009D463B" w:rsidRPr="00CA1B17" w:rsidRDefault="009D463B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Da li se predmet nabavke dijeli na lotove</w:t>
            </w:r>
          </w:p>
        </w:tc>
        <w:tc>
          <w:tcPr>
            <w:tcW w:w="1276" w:type="dxa"/>
          </w:tcPr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Da li će biti zaključen ugovor o javnoj nabavci ili okvirni sporazum</w:t>
            </w:r>
          </w:p>
        </w:tc>
        <w:tc>
          <w:tcPr>
            <w:tcW w:w="1418" w:type="dxa"/>
          </w:tcPr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Period trajanja ugovora o javnoj nabavci ili okvirnog sporazuma</w:t>
            </w:r>
          </w:p>
        </w:tc>
        <w:tc>
          <w:tcPr>
            <w:tcW w:w="1701" w:type="dxa"/>
          </w:tcPr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Procijenjena vrijednost javne nabavke</w:t>
            </w:r>
            <w:r w:rsidR="002D3882">
              <w:rPr>
                <w:b/>
                <w:sz w:val="16"/>
                <w:szCs w:val="16"/>
              </w:rPr>
              <w:t xml:space="preserve"> (bez pdv-a)</w:t>
            </w:r>
          </w:p>
        </w:tc>
        <w:tc>
          <w:tcPr>
            <w:tcW w:w="1417" w:type="dxa"/>
          </w:tcPr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59" w:type="dxa"/>
          </w:tcPr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9D463B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Izvor finansiranja</w:t>
            </w:r>
          </w:p>
        </w:tc>
        <w:tc>
          <w:tcPr>
            <w:tcW w:w="1560" w:type="dxa"/>
          </w:tcPr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</w:p>
          <w:p w:rsidR="0011064E" w:rsidRPr="00CA1B17" w:rsidRDefault="0011064E" w:rsidP="0011064E">
            <w:pPr>
              <w:jc w:val="center"/>
              <w:rPr>
                <w:b/>
                <w:sz w:val="16"/>
                <w:szCs w:val="16"/>
              </w:rPr>
            </w:pPr>
            <w:r w:rsidRPr="00CA1B17">
              <w:rPr>
                <w:b/>
                <w:sz w:val="16"/>
                <w:szCs w:val="16"/>
              </w:rPr>
              <w:t>Dodatne napomene</w:t>
            </w:r>
          </w:p>
        </w:tc>
      </w:tr>
      <w:tr w:rsidR="009D463B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9D463B" w:rsidRPr="009D463B" w:rsidRDefault="009D463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9D463B" w:rsidRPr="009D463B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čišćenje</w:t>
            </w:r>
          </w:p>
        </w:tc>
        <w:tc>
          <w:tcPr>
            <w:tcW w:w="1134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9D463B" w:rsidRPr="00A072D4" w:rsidRDefault="009D463B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39830000-9</w:t>
            </w:r>
          </w:p>
        </w:tc>
        <w:tc>
          <w:tcPr>
            <w:tcW w:w="1134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9D463B" w:rsidRPr="00A072D4" w:rsidRDefault="00A072D4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9D463B" w:rsidRPr="00A072D4" w:rsidRDefault="00A072D4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9D463B" w:rsidRPr="00A072D4" w:rsidRDefault="00340668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5B8C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9D463B" w:rsidRPr="00A072D4" w:rsidRDefault="00A072D4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072D4" w:rsidRPr="000F4F4B" w:rsidRDefault="00A072D4" w:rsidP="0011064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D463B" w:rsidRPr="00056441" w:rsidRDefault="00056441" w:rsidP="00C269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2.500,00</w:t>
            </w:r>
            <w:r w:rsidR="00A072D4" w:rsidRPr="00056441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9D463B" w:rsidRPr="00A072D4" w:rsidRDefault="00A072D4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9D463B" w:rsidRPr="00A072D4" w:rsidRDefault="00A072D4" w:rsidP="00A072D4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Budžet KS/vlastiti prihod ekonomski kod: 613400</w:t>
            </w:r>
          </w:p>
        </w:tc>
        <w:tc>
          <w:tcPr>
            <w:tcW w:w="1560" w:type="dxa"/>
          </w:tcPr>
          <w:p w:rsidR="009D463B" w:rsidRDefault="009D463B" w:rsidP="0011064E">
            <w:pPr>
              <w:jc w:val="center"/>
              <w:rPr>
                <w:b/>
                <w:sz w:val="18"/>
                <w:szCs w:val="18"/>
              </w:rPr>
            </w:pPr>
          </w:p>
          <w:p w:rsidR="00A072D4" w:rsidRDefault="00A072D4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72D4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Kancelarijski materijal</w:t>
            </w:r>
          </w:p>
        </w:tc>
        <w:tc>
          <w:tcPr>
            <w:tcW w:w="1134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A072D4" w:rsidRPr="00A072D4" w:rsidRDefault="00A072D4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30190000-7</w:t>
            </w:r>
          </w:p>
        </w:tc>
        <w:tc>
          <w:tcPr>
            <w:tcW w:w="1134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A072D4" w:rsidRPr="00A072D4" w:rsidRDefault="00A072D4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A072D4" w:rsidRPr="00A072D4" w:rsidRDefault="00A072D4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A072D4" w:rsidRPr="00A072D4" w:rsidRDefault="00340668" w:rsidP="003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5B8C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A072D4" w:rsidRPr="00A072D4" w:rsidRDefault="00A072D4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072D4" w:rsidRPr="000F4F4B" w:rsidRDefault="00A072D4" w:rsidP="0011064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072D4" w:rsidRPr="000F4F4B" w:rsidRDefault="00056441" w:rsidP="00C269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1.800,00</w:t>
            </w:r>
            <w:r w:rsidR="00A072D4" w:rsidRPr="000F4F4B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</w:p>
          <w:p w:rsidR="00A072D4" w:rsidRPr="00A072D4" w:rsidRDefault="00A072D4" w:rsidP="0011064E">
            <w:pPr>
              <w:jc w:val="center"/>
              <w:rPr>
                <w:sz w:val="18"/>
                <w:szCs w:val="18"/>
              </w:rPr>
            </w:pPr>
            <w:r w:rsidRPr="00A072D4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A072D4" w:rsidRPr="00A072D4" w:rsidRDefault="00713296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</w:t>
            </w:r>
            <w:r w:rsidR="00A072D4" w:rsidRPr="00A072D4">
              <w:rPr>
                <w:sz w:val="18"/>
                <w:szCs w:val="18"/>
              </w:rPr>
              <w:t xml:space="preserve"> ekonomski kod: 613400</w:t>
            </w:r>
          </w:p>
        </w:tc>
        <w:tc>
          <w:tcPr>
            <w:tcW w:w="1560" w:type="dxa"/>
          </w:tcPr>
          <w:p w:rsidR="00A072D4" w:rsidRDefault="00A072D4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72D4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24736C" w:rsidRPr="00720A75" w:rsidRDefault="0024736C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72D4" w:rsidRPr="00720A75" w:rsidRDefault="0048697F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Kancelarijski namještaj</w:t>
            </w:r>
          </w:p>
        </w:tc>
        <w:tc>
          <w:tcPr>
            <w:tcW w:w="1134" w:type="dxa"/>
          </w:tcPr>
          <w:p w:rsidR="00713296" w:rsidRPr="00720A75" w:rsidRDefault="00713296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72D4" w:rsidRPr="00720A75" w:rsidRDefault="00A072D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39130000-2</w:t>
            </w:r>
          </w:p>
        </w:tc>
        <w:tc>
          <w:tcPr>
            <w:tcW w:w="1134" w:type="dxa"/>
          </w:tcPr>
          <w:p w:rsidR="00713296" w:rsidRPr="00720A75" w:rsidRDefault="00713296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72D4" w:rsidRPr="00720A75" w:rsidRDefault="00A072D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713296" w:rsidRPr="00720A75" w:rsidRDefault="00713296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72D4" w:rsidRPr="00720A75" w:rsidRDefault="00A072D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713296" w:rsidRPr="00720A75" w:rsidRDefault="00713296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72D4" w:rsidRPr="00720A75" w:rsidRDefault="0034066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F</w:t>
            </w:r>
            <w:r w:rsidR="00695B8C" w:rsidRPr="00720A75">
              <w:rPr>
                <w:color w:val="000000" w:themeColor="text1"/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713296" w:rsidRPr="00720A75" w:rsidRDefault="00713296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72D4" w:rsidRPr="00720A75" w:rsidRDefault="00A072D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13296" w:rsidRPr="00720A75" w:rsidRDefault="00713296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72D4" w:rsidRPr="00720A75" w:rsidRDefault="0032303B" w:rsidP="00C2691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1.5</w:t>
            </w:r>
            <w:r w:rsidR="00846264" w:rsidRPr="00720A75">
              <w:rPr>
                <w:color w:val="000000" w:themeColor="text1"/>
                <w:sz w:val="18"/>
                <w:szCs w:val="18"/>
              </w:rPr>
              <w:t xml:space="preserve">00,00 </w:t>
            </w:r>
          </w:p>
        </w:tc>
        <w:tc>
          <w:tcPr>
            <w:tcW w:w="1417" w:type="dxa"/>
          </w:tcPr>
          <w:p w:rsidR="00713296" w:rsidRPr="00720A75" w:rsidRDefault="00713296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72D4" w:rsidRPr="00720A75" w:rsidRDefault="00A072D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A072D4" w:rsidRPr="00720A75" w:rsidRDefault="00846264" w:rsidP="0084626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V</w:t>
            </w:r>
            <w:r w:rsidR="00A072D4" w:rsidRPr="00720A75">
              <w:rPr>
                <w:color w:val="000000" w:themeColor="text1"/>
                <w:sz w:val="18"/>
                <w:szCs w:val="18"/>
              </w:rPr>
              <w:t xml:space="preserve">lastiti prihod ekonomski kod: </w:t>
            </w:r>
            <w:r w:rsidR="004F098D" w:rsidRPr="00720A75">
              <w:rPr>
                <w:color w:val="000000" w:themeColor="text1"/>
                <w:sz w:val="18"/>
                <w:szCs w:val="18"/>
              </w:rPr>
              <w:t>821300</w:t>
            </w:r>
          </w:p>
        </w:tc>
        <w:tc>
          <w:tcPr>
            <w:tcW w:w="1560" w:type="dxa"/>
          </w:tcPr>
          <w:p w:rsidR="00A072D4" w:rsidRDefault="00A072D4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072D4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A072D4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Kompjuterska oprema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30200000-1</w:t>
            </w:r>
          </w:p>
        </w:tc>
        <w:tc>
          <w:tcPr>
            <w:tcW w:w="1134" w:type="dxa"/>
          </w:tcPr>
          <w:p w:rsidR="00A072D4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340668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5B8C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736C" w:rsidRPr="00720A75" w:rsidRDefault="0024736C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072D4" w:rsidRPr="00720A75" w:rsidRDefault="00846264" w:rsidP="00C269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2.000,00</w:t>
            </w:r>
            <w:r w:rsidR="00713296" w:rsidRPr="00720A75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A072D4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A072D4" w:rsidRDefault="00846264" w:rsidP="004F0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13296">
              <w:rPr>
                <w:sz w:val="18"/>
                <w:szCs w:val="18"/>
              </w:rPr>
              <w:t xml:space="preserve">lastiti prihod ekonomski kod: </w:t>
            </w:r>
            <w:r w:rsidR="004F098D">
              <w:rPr>
                <w:sz w:val="18"/>
                <w:szCs w:val="18"/>
              </w:rPr>
              <w:t>821300</w:t>
            </w:r>
          </w:p>
        </w:tc>
        <w:tc>
          <w:tcPr>
            <w:tcW w:w="1560" w:type="dxa"/>
          </w:tcPr>
          <w:p w:rsidR="00A072D4" w:rsidRDefault="00A072D4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3296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713296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713296" w:rsidRDefault="0048697F" w:rsidP="004F0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Kompjuterski materijal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713296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30125100-2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713296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713296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713296" w:rsidRDefault="00340668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5B8C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713296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736C" w:rsidRPr="000F4F4B" w:rsidRDefault="0024736C" w:rsidP="0011064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13296" w:rsidRPr="00056441" w:rsidRDefault="00C61AC1" w:rsidP="00C269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417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713296" w:rsidRDefault="0071329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713296" w:rsidRDefault="00713296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 ekonomski kod: 613400</w:t>
            </w:r>
          </w:p>
        </w:tc>
        <w:tc>
          <w:tcPr>
            <w:tcW w:w="1560" w:type="dxa"/>
          </w:tcPr>
          <w:p w:rsidR="00713296" w:rsidRDefault="00713296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3E03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6B6F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E3E03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E3E03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izložbe i manifestacije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340668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5B8C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Pr="00056441" w:rsidRDefault="00846264" w:rsidP="00C269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1.3</w:t>
            </w:r>
            <w:r w:rsidR="004F098D" w:rsidRPr="00056441">
              <w:rPr>
                <w:color w:val="000000" w:themeColor="text1"/>
                <w:sz w:val="18"/>
                <w:szCs w:val="18"/>
              </w:rPr>
              <w:t>50,00</w:t>
            </w:r>
            <w:r w:rsidR="001E3E03" w:rsidRPr="00056441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1E3E03" w:rsidRDefault="001E3E03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 ekonomski kod: 613400</w:t>
            </w:r>
          </w:p>
        </w:tc>
        <w:tc>
          <w:tcPr>
            <w:tcW w:w="1560" w:type="dxa"/>
            <w:shd w:val="clear" w:color="auto" w:fill="auto"/>
          </w:tcPr>
          <w:p w:rsidR="001E3E03" w:rsidRDefault="001E3E03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3E03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6B6F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E3E03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Razni sitan inventar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39290000-1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340668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5B8C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056441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417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1E3E03" w:rsidRDefault="001E3E03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 ekonomski kod: 613400</w:t>
            </w:r>
          </w:p>
        </w:tc>
        <w:tc>
          <w:tcPr>
            <w:tcW w:w="1560" w:type="dxa"/>
            <w:shd w:val="clear" w:color="auto" w:fill="auto"/>
          </w:tcPr>
          <w:p w:rsidR="001E3E03" w:rsidRDefault="001E3E03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4F4B" w:rsidTr="002C2DCB">
        <w:tc>
          <w:tcPr>
            <w:tcW w:w="426" w:type="dxa"/>
          </w:tcPr>
          <w:p w:rsidR="00672848" w:rsidRDefault="00672848" w:rsidP="0011064E">
            <w:pPr>
              <w:jc w:val="center"/>
              <w:rPr>
                <w:sz w:val="18"/>
                <w:szCs w:val="18"/>
              </w:rPr>
            </w:pPr>
          </w:p>
          <w:p w:rsidR="000F4F4B" w:rsidRDefault="006B6F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5644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F4F4B" w:rsidRPr="00056441" w:rsidRDefault="00056441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Razni potrošni materijal</w:t>
            </w:r>
          </w:p>
        </w:tc>
        <w:tc>
          <w:tcPr>
            <w:tcW w:w="1134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056441" w:rsidRDefault="005346E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30192000-1</w:t>
            </w:r>
          </w:p>
        </w:tc>
        <w:tc>
          <w:tcPr>
            <w:tcW w:w="1134" w:type="dxa"/>
          </w:tcPr>
          <w:p w:rsidR="000F4F4B" w:rsidRPr="00056441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056441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056441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0F4F4B" w:rsidRPr="00056441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056441" w:rsidRDefault="00056441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417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056441" w:rsidRDefault="001C064C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0F4F4B" w:rsidRPr="00056441" w:rsidRDefault="00FA5B20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Budžet KS</w:t>
            </w:r>
            <w:r w:rsidR="009870FE">
              <w:rPr>
                <w:color w:val="000000" w:themeColor="text1"/>
                <w:sz w:val="18"/>
                <w:szCs w:val="18"/>
              </w:rPr>
              <w:t>/vlastiti prihod</w:t>
            </w:r>
            <w:r w:rsidRPr="00056441">
              <w:rPr>
                <w:color w:val="000000" w:themeColor="text1"/>
                <w:sz w:val="18"/>
                <w:szCs w:val="18"/>
              </w:rPr>
              <w:t xml:space="preserve"> ekonomski kod</w:t>
            </w:r>
            <w:r w:rsidR="00056441">
              <w:rPr>
                <w:color w:val="000000" w:themeColor="text1"/>
                <w:sz w:val="18"/>
                <w:szCs w:val="18"/>
              </w:rPr>
              <w:t>: 613400</w:t>
            </w:r>
          </w:p>
        </w:tc>
        <w:tc>
          <w:tcPr>
            <w:tcW w:w="1560" w:type="dxa"/>
            <w:shd w:val="clear" w:color="auto" w:fill="auto"/>
          </w:tcPr>
          <w:p w:rsidR="000F4F4B" w:rsidRPr="000F4F4B" w:rsidRDefault="000F4F4B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F4F4B" w:rsidTr="002C2DCB">
        <w:tc>
          <w:tcPr>
            <w:tcW w:w="426" w:type="dxa"/>
          </w:tcPr>
          <w:p w:rsidR="00672848" w:rsidRDefault="00672848" w:rsidP="0011064E">
            <w:pPr>
              <w:jc w:val="center"/>
              <w:rPr>
                <w:sz w:val="18"/>
                <w:szCs w:val="18"/>
              </w:rPr>
            </w:pPr>
          </w:p>
          <w:p w:rsidR="000F4F4B" w:rsidRDefault="006B6F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0F4F4B" w:rsidRPr="00720A75" w:rsidRDefault="00056441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Dječiji stolovi i stolice</w:t>
            </w:r>
          </w:p>
        </w:tc>
        <w:tc>
          <w:tcPr>
            <w:tcW w:w="1134" w:type="dxa"/>
          </w:tcPr>
          <w:p w:rsidR="005346E7" w:rsidRPr="00720A75" w:rsidRDefault="005346E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5346E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39110000-6</w:t>
            </w:r>
          </w:p>
        </w:tc>
        <w:tc>
          <w:tcPr>
            <w:tcW w:w="1134" w:type="dxa"/>
          </w:tcPr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 xml:space="preserve">Direktni sporazum </w:t>
            </w:r>
          </w:p>
        </w:tc>
        <w:tc>
          <w:tcPr>
            <w:tcW w:w="850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0F4F4B" w:rsidRPr="00720A75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93554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890,00</w:t>
            </w:r>
          </w:p>
        </w:tc>
        <w:tc>
          <w:tcPr>
            <w:tcW w:w="1417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0F4F4B" w:rsidRPr="00720A75" w:rsidRDefault="000F4F4B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Vlastiti prihod ekonomski kod: 821300</w:t>
            </w:r>
          </w:p>
        </w:tc>
        <w:tc>
          <w:tcPr>
            <w:tcW w:w="1560" w:type="dxa"/>
            <w:shd w:val="clear" w:color="auto" w:fill="auto"/>
          </w:tcPr>
          <w:p w:rsidR="000F4F4B" w:rsidRPr="000F4F4B" w:rsidRDefault="000F4F4B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F4F4B" w:rsidTr="002C2DCB">
        <w:tc>
          <w:tcPr>
            <w:tcW w:w="426" w:type="dxa"/>
          </w:tcPr>
          <w:p w:rsidR="00672848" w:rsidRDefault="00672848" w:rsidP="0011064E">
            <w:pPr>
              <w:jc w:val="center"/>
              <w:rPr>
                <w:sz w:val="18"/>
                <w:szCs w:val="18"/>
              </w:rPr>
            </w:pPr>
          </w:p>
          <w:p w:rsidR="000F4F4B" w:rsidRDefault="009172C4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6F7F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Projektor za mobilni telefon</w:t>
            </w:r>
          </w:p>
        </w:tc>
        <w:tc>
          <w:tcPr>
            <w:tcW w:w="1134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38652100-1</w:t>
            </w:r>
          </w:p>
        </w:tc>
        <w:tc>
          <w:tcPr>
            <w:tcW w:w="1134" w:type="dxa"/>
          </w:tcPr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150,00</w:t>
            </w:r>
          </w:p>
        </w:tc>
        <w:tc>
          <w:tcPr>
            <w:tcW w:w="1417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F4F4B" w:rsidRPr="00720A75" w:rsidRDefault="000F4F4B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0F4F4B" w:rsidRPr="00720A75" w:rsidRDefault="000F4F4B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 xml:space="preserve">Vlastiti prihod ekonomski kod </w:t>
            </w:r>
            <w:r w:rsidR="00CF6E17" w:rsidRPr="00720A75">
              <w:rPr>
                <w:color w:val="000000" w:themeColor="text1"/>
                <w:sz w:val="18"/>
                <w:szCs w:val="18"/>
              </w:rPr>
              <w:t>821300</w:t>
            </w:r>
          </w:p>
        </w:tc>
        <w:tc>
          <w:tcPr>
            <w:tcW w:w="1560" w:type="dxa"/>
            <w:shd w:val="clear" w:color="auto" w:fill="auto"/>
          </w:tcPr>
          <w:p w:rsidR="000F4F4B" w:rsidRPr="000F4F4B" w:rsidRDefault="000F4F4B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907D9" w:rsidTr="002C2DCB">
        <w:tc>
          <w:tcPr>
            <w:tcW w:w="426" w:type="dxa"/>
          </w:tcPr>
          <w:p w:rsidR="00672848" w:rsidRDefault="00672848" w:rsidP="00672848">
            <w:pPr>
              <w:tabs>
                <w:tab w:val="center" w:pos="105"/>
              </w:tabs>
              <w:rPr>
                <w:sz w:val="18"/>
                <w:szCs w:val="18"/>
              </w:rPr>
            </w:pPr>
          </w:p>
          <w:p w:rsidR="002907D9" w:rsidRDefault="00672848" w:rsidP="00672848">
            <w:pPr>
              <w:tabs>
                <w:tab w:val="center" w:pos="1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9172C4">
              <w:rPr>
                <w:sz w:val="18"/>
                <w:szCs w:val="18"/>
              </w:rPr>
              <w:t>1</w:t>
            </w:r>
            <w:r w:rsidR="006B6F7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907D9" w:rsidRPr="00720A75" w:rsidRDefault="0048697F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Dva  (2) usisivača</w:t>
            </w:r>
          </w:p>
        </w:tc>
        <w:tc>
          <w:tcPr>
            <w:tcW w:w="1134" w:type="dxa"/>
          </w:tcPr>
          <w:p w:rsidR="005346E7" w:rsidRPr="00720A75" w:rsidRDefault="005346E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5346E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42999300-8</w:t>
            </w:r>
          </w:p>
        </w:tc>
        <w:tc>
          <w:tcPr>
            <w:tcW w:w="1134" w:type="dxa"/>
          </w:tcPr>
          <w:p w:rsidR="002907D9" w:rsidRPr="00720A75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2907D9" w:rsidRPr="00720A75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417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Juni</w:t>
            </w:r>
          </w:p>
        </w:tc>
        <w:tc>
          <w:tcPr>
            <w:tcW w:w="1559" w:type="dxa"/>
            <w:shd w:val="clear" w:color="auto" w:fill="auto"/>
          </w:tcPr>
          <w:p w:rsidR="002907D9" w:rsidRPr="00720A75" w:rsidRDefault="002907D9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Vlastiti prihodi ekonomski kod 821300</w:t>
            </w:r>
          </w:p>
        </w:tc>
        <w:tc>
          <w:tcPr>
            <w:tcW w:w="1560" w:type="dxa"/>
            <w:shd w:val="clear" w:color="auto" w:fill="auto"/>
          </w:tcPr>
          <w:p w:rsidR="002907D9" w:rsidRPr="000F4F4B" w:rsidRDefault="002907D9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907D9" w:rsidTr="002C2DCB">
        <w:tc>
          <w:tcPr>
            <w:tcW w:w="426" w:type="dxa"/>
          </w:tcPr>
          <w:p w:rsidR="00672848" w:rsidRDefault="00672848" w:rsidP="0011064E">
            <w:pPr>
              <w:jc w:val="center"/>
              <w:rPr>
                <w:sz w:val="18"/>
                <w:szCs w:val="18"/>
              </w:rPr>
            </w:pPr>
          </w:p>
          <w:p w:rsidR="002907D9" w:rsidRDefault="009172C4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6F7F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07D9" w:rsidRPr="00056441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Vodokotlić i wc daska za Despića kuću</w:t>
            </w:r>
          </w:p>
        </w:tc>
        <w:tc>
          <w:tcPr>
            <w:tcW w:w="1134" w:type="dxa"/>
          </w:tcPr>
          <w:p w:rsidR="005346E7" w:rsidRPr="00056441" w:rsidRDefault="005346E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44411000-4</w:t>
            </w:r>
          </w:p>
        </w:tc>
        <w:tc>
          <w:tcPr>
            <w:tcW w:w="1134" w:type="dxa"/>
          </w:tcPr>
          <w:p w:rsidR="002907D9" w:rsidRPr="00056441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2907D9" w:rsidRPr="00056441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1417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2907D9" w:rsidRPr="00056441" w:rsidRDefault="00056441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Budžet KS</w:t>
            </w:r>
            <w:r w:rsidR="009870FE">
              <w:rPr>
                <w:color w:val="000000" w:themeColor="text1"/>
                <w:sz w:val="18"/>
                <w:szCs w:val="18"/>
              </w:rPr>
              <w:t>/vlastiti prihod</w:t>
            </w:r>
            <w:r>
              <w:rPr>
                <w:color w:val="000000" w:themeColor="text1"/>
                <w:sz w:val="18"/>
                <w:szCs w:val="18"/>
              </w:rPr>
              <w:t xml:space="preserve"> ekonomski kod: 613400</w:t>
            </w:r>
          </w:p>
        </w:tc>
        <w:tc>
          <w:tcPr>
            <w:tcW w:w="1560" w:type="dxa"/>
            <w:shd w:val="clear" w:color="auto" w:fill="auto"/>
          </w:tcPr>
          <w:p w:rsidR="002907D9" w:rsidRPr="000F4F4B" w:rsidRDefault="002907D9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907D9" w:rsidTr="002C2DCB">
        <w:tc>
          <w:tcPr>
            <w:tcW w:w="426" w:type="dxa"/>
          </w:tcPr>
          <w:p w:rsidR="00672848" w:rsidRDefault="00672848" w:rsidP="0011064E">
            <w:pPr>
              <w:jc w:val="center"/>
              <w:rPr>
                <w:sz w:val="18"/>
                <w:szCs w:val="18"/>
              </w:rPr>
            </w:pPr>
          </w:p>
          <w:p w:rsidR="002907D9" w:rsidRDefault="009172C4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6F7F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021793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Lopate</w:t>
            </w:r>
            <w:r w:rsidR="002907D9" w:rsidRPr="00056441">
              <w:rPr>
                <w:color w:val="000000" w:themeColor="text1"/>
                <w:sz w:val="18"/>
                <w:szCs w:val="18"/>
              </w:rPr>
              <w:t xml:space="preserve"> za snijeg</w:t>
            </w:r>
          </w:p>
        </w:tc>
        <w:tc>
          <w:tcPr>
            <w:tcW w:w="1134" w:type="dxa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050606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44511120-2</w:t>
            </w:r>
          </w:p>
        </w:tc>
        <w:tc>
          <w:tcPr>
            <w:tcW w:w="1134" w:type="dxa"/>
          </w:tcPr>
          <w:p w:rsidR="002907D9" w:rsidRPr="00056441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056441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100</w:t>
            </w:r>
            <w:r w:rsidR="00050606" w:rsidRPr="00056441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056441" w:rsidRDefault="00056441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56441">
              <w:rPr>
                <w:color w:val="000000" w:themeColor="text1"/>
                <w:sz w:val="18"/>
                <w:szCs w:val="18"/>
              </w:rPr>
              <w:t>Novembar</w:t>
            </w:r>
          </w:p>
        </w:tc>
        <w:tc>
          <w:tcPr>
            <w:tcW w:w="1559" w:type="dxa"/>
            <w:shd w:val="clear" w:color="auto" w:fill="auto"/>
          </w:tcPr>
          <w:p w:rsidR="002907D9" w:rsidRPr="00056441" w:rsidRDefault="009870FE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Budžet KS/vlastiti prihod </w:t>
            </w:r>
            <w:r w:rsidR="00050606" w:rsidRPr="00056441">
              <w:rPr>
                <w:color w:val="000000" w:themeColor="text1"/>
                <w:sz w:val="18"/>
                <w:szCs w:val="18"/>
              </w:rPr>
              <w:t>ekonomski kod</w:t>
            </w:r>
            <w:r w:rsidR="00056441" w:rsidRPr="00056441">
              <w:rPr>
                <w:color w:val="000000" w:themeColor="text1"/>
                <w:sz w:val="18"/>
                <w:szCs w:val="18"/>
              </w:rPr>
              <w:t xml:space="preserve"> 613400</w:t>
            </w:r>
          </w:p>
        </w:tc>
        <w:tc>
          <w:tcPr>
            <w:tcW w:w="1560" w:type="dxa"/>
            <w:shd w:val="clear" w:color="auto" w:fill="auto"/>
          </w:tcPr>
          <w:p w:rsidR="002907D9" w:rsidRPr="000F4F4B" w:rsidRDefault="002907D9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907D9" w:rsidTr="002C2DCB">
        <w:tc>
          <w:tcPr>
            <w:tcW w:w="426" w:type="dxa"/>
          </w:tcPr>
          <w:p w:rsidR="00720A75" w:rsidRDefault="00720A75" w:rsidP="0011064E">
            <w:pPr>
              <w:jc w:val="center"/>
              <w:rPr>
                <w:sz w:val="18"/>
                <w:szCs w:val="18"/>
              </w:rPr>
            </w:pPr>
          </w:p>
          <w:p w:rsidR="002907D9" w:rsidRDefault="009172C4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6F7F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Bojler za Muzej Sarajevo 1878-1918</w:t>
            </w:r>
          </w:p>
        </w:tc>
        <w:tc>
          <w:tcPr>
            <w:tcW w:w="1134" w:type="dxa"/>
          </w:tcPr>
          <w:p w:rsidR="005346E7" w:rsidRPr="00720A75" w:rsidRDefault="005346E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39715100-8</w:t>
            </w:r>
          </w:p>
        </w:tc>
        <w:tc>
          <w:tcPr>
            <w:tcW w:w="1134" w:type="dxa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 xml:space="preserve">NE </w:t>
            </w:r>
          </w:p>
        </w:tc>
        <w:tc>
          <w:tcPr>
            <w:tcW w:w="1276" w:type="dxa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2907D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1417" w:type="dxa"/>
            <w:shd w:val="clear" w:color="auto" w:fill="auto"/>
          </w:tcPr>
          <w:p w:rsid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907D9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2907D9" w:rsidRPr="00720A75" w:rsidRDefault="00FA5B20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Vlastiti prihodi ekonomski kod</w:t>
            </w:r>
            <w:r w:rsidR="00056441" w:rsidRPr="00720A75">
              <w:rPr>
                <w:color w:val="000000" w:themeColor="text1"/>
                <w:sz w:val="18"/>
                <w:szCs w:val="18"/>
              </w:rPr>
              <w:t xml:space="preserve"> 821300</w:t>
            </w:r>
          </w:p>
        </w:tc>
        <w:tc>
          <w:tcPr>
            <w:tcW w:w="1560" w:type="dxa"/>
            <w:shd w:val="clear" w:color="auto" w:fill="auto"/>
          </w:tcPr>
          <w:p w:rsidR="002907D9" w:rsidRPr="000F4F4B" w:rsidRDefault="002907D9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9172C4" w:rsidTr="002C2DCB">
        <w:tc>
          <w:tcPr>
            <w:tcW w:w="426" w:type="dxa"/>
          </w:tcPr>
          <w:p w:rsidR="00672848" w:rsidRDefault="00672848" w:rsidP="0011064E">
            <w:pPr>
              <w:jc w:val="center"/>
              <w:rPr>
                <w:sz w:val="18"/>
                <w:szCs w:val="18"/>
              </w:rPr>
            </w:pPr>
          </w:p>
          <w:p w:rsidR="009172C4" w:rsidRDefault="00CF6E17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3554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172C4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Sef za Brusa Bezistan i Muzej Jevreja</w:t>
            </w:r>
          </w:p>
        </w:tc>
        <w:tc>
          <w:tcPr>
            <w:tcW w:w="1134" w:type="dxa"/>
          </w:tcPr>
          <w:p w:rsidR="005346E7" w:rsidRPr="00720A75" w:rsidRDefault="005346E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44421300-0</w:t>
            </w:r>
          </w:p>
        </w:tc>
        <w:tc>
          <w:tcPr>
            <w:tcW w:w="1134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837F3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  <w:r w:rsidR="00FA5B20" w:rsidRPr="00720A75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9172C4" w:rsidRPr="00720A75" w:rsidRDefault="00C604E7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Vlastiti</w:t>
            </w:r>
            <w:r w:rsidR="00CF6E17" w:rsidRPr="00720A75">
              <w:rPr>
                <w:color w:val="000000" w:themeColor="text1"/>
                <w:sz w:val="18"/>
                <w:szCs w:val="18"/>
              </w:rPr>
              <w:t xml:space="preserve"> prihodi</w:t>
            </w:r>
            <w:r w:rsidR="00FA5B20" w:rsidRPr="00720A75">
              <w:rPr>
                <w:color w:val="000000" w:themeColor="text1"/>
                <w:sz w:val="18"/>
                <w:szCs w:val="18"/>
              </w:rPr>
              <w:t xml:space="preserve"> ekonomski kod</w:t>
            </w:r>
            <w:r w:rsidR="00CF6E17" w:rsidRPr="00720A75">
              <w:rPr>
                <w:color w:val="000000" w:themeColor="text1"/>
                <w:sz w:val="18"/>
                <w:szCs w:val="18"/>
              </w:rPr>
              <w:t xml:space="preserve"> 821300</w:t>
            </w:r>
          </w:p>
        </w:tc>
        <w:tc>
          <w:tcPr>
            <w:tcW w:w="1560" w:type="dxa"/>
            <w:shd w:val="clear" w:color="auto" w:fill="auto"/>
          </w:tcPr>
          <w:p w:rsidR="009172C4" w:rsidRPr="000F4F4B" w:rsidRDefault="009172C4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9172C4" w:rsidTr="002C2DCB">
        <w:tc>
          <w:tcPr>
            <w:tcW w:w="426" w:type="dxa"/>
          </w:tcPr>
          <w:p w:rsidR="00672848" w:rsidRDefault="00672848" w:rsidP="0011064E">
            <w:pPr>
              <w:jc w:val="center"/>
              <w:rPr>
                <w:sz w:val="18"/>
                <w:szCs w:val="18"/>
              </w:rPr>
            </w:pPr>
          </w:p>
          <w:p w:rsidR="009172C4" w:rsidRDefault="00CF6E17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3554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0161EB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61EB">
              <w:rPr>
                <w:color w:val="000000" w:themeColor="text1"/>
                <w:sz w:val="18"/>
                <w:szCs w:val="18"/>
              </w:rPr>
              <w:t>Zastave</w:t>
            </w:r>
          </w:p>
        </w:tc>
        <w:tc>
          <w:tcPr>
            <w:tcW w:w="1134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0161EB" w:rsidRDefault="00E05B8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61EB">
              <w:rPr>
                <w:color w:val="000000" w:themeColor="text1"/>
                <w:sz w:val="18"/>
                <w:szCs w:val="18"/>
              </w:rPr>
              <w:t>35821000-5</w:t>
            </w:r>
          </w:p>
        </w:tc>
        <w:tc>
          <w:tcPr>
            <w:tcW w:w="1134" w:type="dxa"/>
          </w:tcPr>
          <w:p w:rsidR="009172C4" w:rsidRPr="000161EB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61EB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0161EB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61EB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0161EB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61EB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9172C4" w:rsidRPr="000161EB" w:rsidRDefault="00FA5B20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61E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0161EB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61EB">
              <w:rPr>
                <w:color w:val="000000" w:themeColor="text1"/>
                <w:sz w:val="18"/>
                <w:szCs w:val="18"/>
              </w:rPr>
              <w:t>3</w:t>
            </w:r>
            <w:r w:rsidR="00FA5B20" w:rsidRPr="000161EB">
              <w:rPr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417" w:type="dxa"/>
            <w:shd w:val="clear" w:color="auto" w:fill="auto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0161EB" w:rsidRDefault="00E05B8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61EB">
              <w:rPr>
                <w:color w:val="000000" w:themeColor="text1"/>
                <w:sz w:val="18"/>
                <w:szCs w:val="18"/>
              </w:rPr>
              <w:t>Juni</w:t>
            </w:r>
          </w:p>
        </w:tc>
        <w:tc>
          <w:tcPr>
            <w:tcW w:w="1559" w:type="dxa"/>
            <w:shd w:val="clear" w:color="auto" w:fill="auto"/>
          </w:tcPr>
          <w:p w:rsidR="009172C4" w:rsidRPr="000161EB" w:rsidRDefault="00CF6E17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61EB">
              <w:rPr>
                <w:color w:val="000000" w:themeColor="text1"/>
                <w:sz w:val="18"/>
                <w:szCs w:val="18"/>
              </w:rPr>
              <w:t>Budžet KS</w:t>
            </w:r>
            <w:r w:rsidR="00C604E7">
              <w:rPr>
                <w:color w:val="000000" w:themeColor="text1"/>
                <w:sz w:val="18"/>
                <w:szCs w:val="18"/>
              </w:rPr>
              <w:t>/vlastiti prihodi</w:t>
            </w:r>
            <w:r w:rsidRPr="000161EB">
              <w:rPr>
                <w:color w:val="000000" w:themeColor="text1"/>
                <w:sz w:val="18"/>
                <w:szCs w:val="18"/>
              </w:rPr>
              <w:t xml:space="preserve"> </w:t>
            </w:r>
            <w:r w:rsidR="000161EB">
              <w:rPr>
                <w:color w:val="000000" w:themeColor="text1"/>
                <w:sz w:val="18"/>
                <w:szCs w:val="18"/>
              </w:rPr>
              <w:t xml:space="preserve">ekonomski kod: </w:t>
            </w:r>
            <w:r w:rsidRPr="000161EB">
              <w:rPr>
                <w:color w:val="000000" w:themeColor="text1"/>
                <w:sz w:val="18"/>
                <w:szCs w:val="18"/>
              </w:rPr>
              <w:t>613400</w:t>
            </w:r>
          </w:p>
        </w:tc>
        <w:tc>
          <w:tcPr>
            <w:tcW w:w="1560" w:type="dxa"/>
            <w:shd w:val="clear" w:color="auto" w:fill="auto"/>
          </w:tcPr>
          <w:p w:rsidR="009172C4" w:rsidRPr="000F4F4B" w:rsidRDefault="009172C4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9172C4" w:rsidTr="002C2DCB">
        <w:tc>
          <w:tcPr>
            <w:tcW w:w="426" w:type="dxa"/>
          </w:tcPr>
          <w:p w:rsidR="00CF6E17" w:rsidRDefault="00CF6E17" w:rsidP="0011064E">
            <w:pPr>
              <w:jc w:val="center"/>
              <w:rPr>
                <w:sz w:val="18"/>
                <w:szCs w:val="18"/>
              </w:rPr>
            </w:pPr>
          </w:p>
          <w:p w:rsidR="009172C4" w:rsidRDefault="00CF6E17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35549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Kuhinja za Svrzinu kuću</w:t>
            </w:r>
          </w:p>
        </w:tc>
        <w:tc>
          <w:tcPr>
            <w:tcW w:w="1134" w:type="dxa"/>
          </w:tcPr>
          <w:p w:rsidR="005346E7" w:rsidRPr="00720A75" w:rsidRDefault="005346E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39141000-2</w:t>
            </w:r>
          </w:p>
        </w:tc>
        <w:tc>
          <w:tcPr>
            <w:tcW w:w="1134" w:type="dxa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9172C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E05B8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E05B8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800,00</w:t>
            </w:r>
          </w:p>
        </w:tc>
        <w:tc>
          <w:tcPr>
            <w:tcW w:w="1417" w:type="dxa"/>
            <w:shd w:val="clear" w:color="auto" w:fill="auto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172C4" w:rsidRPr="00720A75" w:rsidRDefault="00E05B89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9172C4" w:rsidRPr="00720A75" w:rsidRDefault="00E05B89" w:rsidP="00CF6E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 xml:space="preserve">Vlastiti prihod ekonomski kod </w:t>
            </w:r>
            <w:r w:rsidR="00CF6E17" w:rsidRPr="00720A75">
              <w:rPr>
                <w:color w:val="000000" w:themeColor="text1"/>
                <w:sz w:val="18"/>
                <w:szCs w:val="18"/>
              </w:rPr>
              <w:t>821300</w:t>
            </w:r>
          </w:p>
        </w:tc>
        <w:tc>
          <w:tcPr>
            <w:tcW w:w="1560" w:type="dxa"/>
            <w:shd w:val="clear" w:color="auto" w:fill="auto"/>
          </w:tcPr>
          <w:p w:rsidR="009172C4" w:rsidRPr="000F4F4B" w:rsidRDefault="009172C4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21793" w:rsidTr="002C2DCB">
        <w:tc>
          <w:tcPr>
            <w:tcW w:w="426" w:type="dxa"/>
          </w:tcPr>
          <w:p w:rsidR="00CF6E17" w:rsidRDefault="00CF6E17" w:rsidP="0011064E">
            <w:pPr>
              <w:jc w:val="center"/>
              <w:rPr>
                <w:sz w:val="18"/>
                <w:szCs w:val="18"/>
              </w:rPr>
            </w:pPr>
          </w:p>
          <w:p w:rsidR="00021793" w:rsidRDefault="006B6F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35549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21793" w:rsidRPr="00720A75" w:rsidRDefault="00021793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Krojačke lutke</w:t>
            </w:r>
          </w:p>
        </w:tc>
        <w:tc>
          <w:tcPr>
            <w:tcW w:w="1134" w:type="dxa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21793" w:rsidRPr="00720A75" w:rsidRDefault="00021793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37510000-6</w:t>
            </w:r>
          </w:p>
        </w:tc>
        <w:tc>
          <w:tcPr>
            <w:tcW w:w="1134" w:type="dxa"/>
          </w:tcPr>
          <w:p w:rsidR="00672848" w:rsidRDefault="00672848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21793" w:rsidRPr="00720A75" w:rsidRDefault="00021793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21793" w:rsidRPr="00720A75" w:rsidRDefault="00021793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21793" w:rsidRPr="00720A75" w:rsidRDefault="00021793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21793" w:rsidRPr="00720A75" w:rsidRDefault="00021793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0A75" w:rsidRPr="00720A75" w:rsidRDefault="00720A75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21793" w:rsidRPr="00720A75" w:rsidRDefault="002A3FB4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417" w:type="dxa"/>
            <w:shd w:val="clear" w:color="auto" w:fill="auto"/>
          </w:tcPr>
          <w:p w:rsidR="00CF6E17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21793" w:rsidRPr="00720A75" w:rsidRDefault="00CF6E17" w:rsidP="001106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20A75">
              <w:rPr>
                <w:color w:val="000000" w:themeColor="text1"/>
                <w:sz w:val="18"/>
                <w:szCs w:val="18"/>
              </w:rPr>
              <w:t>Juni</w:t>
            </w:r>
          </w:p>
        </w:tc>
        <w:tc>
          <w:tcPr>
            <w:tcW w:w="1559" w:type="dxa"/>
            <w:shd w:val="clear" w:color="auto" w:fill="auto"/>
          </w:tcPr>
          <w:p w:rsidR="00021793" w:rsidRPr="00720A75" w:rsidRDefault="00C604E7" w:rsidP="00A072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</w:t>
            </w:r>
            <w:r w:rsidR="00CF6E17" w:rsidRPr="00720A75">
              <w:rPr>
                <w:color w:val="000000" w:themeColor="text1"/>
                <w:sz w:val="18"/>
                <w:szCs w:val="18"/>
              </w:rPr>
              <w:t>lastiti prihodi ekonomski kod 821300</w:t>
            </w:r>
          </w:p>
        </w:tc>
        <w:tc>
          <w:tcPr>
            <w:tcW w:w="1560" w:type="dxa"/>
            <w:shd w:val="clear" w:color="auto" w:fill="auto"/>
          </w:tcPr>
          <w:p w:rsidR="00021793" w:rsidRPr="000F4F4B" w:rsidRDefault="00021793" w:rsidP="0011064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1E3E03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935549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Gorivo i mazivo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09134220-5</w:t>
            </w: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09211100-2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9522F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5B8C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4637B2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  <w:r w:rsidR="008462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1E3E03" w:rsidRDefault="001E3E03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1E3E03" w:rsidRDefault="001E3E03" w:rsidP="00846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</w:t>
            </w:r>
            <w:r w:rsidR="00C604E7">
              <w:rPr>
                <w:sz w:val="18"/>
                <w:szCs w:val="18"/>
              </w:rPr>
              <w:t>/vlastiti prihodi</w:t>
            </w:r>
            <w:r>
              <w:rPr>
                <w:sz w:val="18"/>
                <w:szCs w:val="18"/>
              </w:rPr>
              <w:t xml:space="preserve"> ekonomski kod: </w:t>
            </w:r>
            <w:r w:rsidRPr="004637B2">
              <w:rPr>
                <w:sz w:val="18"/>
                <w:szCs w:val="18"/>
              </w:rPr>
              <w:t>613500</w:t>
            </w:r>
          </w:p>
        </w:tc>
        <w:tc>
          <w:tcPr>
            <w:tcW w:w="1560" w:type="dxa"/>
            <w:shd w:val="clear" w:color="auto" w:fill="auto"/>
          </w:tcPr>
          <w:p w:rsidR="001E3E03" w:rsidRDefault="001E3E03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5E7B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AA7239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554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75E7B" w:rsidRDefault="0048697F" w:rsidP="000E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održavanje i popravku opreme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30000000-9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9522F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5B8C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500,00 </w:t>
            </w:r>
          </w:p>
        </w:tc>
        <w:tc>
          <w:tcPr>
            <w:tcW w:w="1417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275E7B" w:rsidRDefault="00846264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prihodi</w:t>
            </w:r>
            <w:r w:rsidR="00C604E7">
              <w:rPr>
                <w:sz w:val="18"/>
                <w:szCs w:val="18"/>
              </w:rPr>
              <w:t>/donacije/transferi</w:t>
            </w:r>
            <w:r w:rsidR="00275E7B">
              <w:rPr>
                <w:sz w:val="18"/>
                <w:szCs w:val="18"/>
              </w:rPr>
              <w:t xml:space="preserve"> ekonomski kod: 613700</w:t>
            </w:r>
          </w:p>
        </w:tc>
        <w:tc>
          <w:tcPr>
            <w:tcW w:w="1560" w:type="dxa"/>
            <w:shd w:val="clear" w:color="auto" w:fill="auto"/>
          </w:tcPr>
          <w:p w:rsidR="00275E7B" w:rsidRDefault="00275E7B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5E7B" w:rsidTr="002C2DCB">
        <w:tc>
          <w:tcPr>
            <w:tcW w:w="426" w:type="dxa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AA7239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5549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75E7B" w:rsidRDefault="0048697F" w:rsidP="000E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održavanje i popravku objekata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44100000-1</w:t>
            </w:r>
          </w:p>
        </w:tc>
        <w:tc>
          <w:tcPr>
            <w:tcW w:w="1134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9522F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695B8C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500,00 </w:t>
            </w:r>
          </w:p>
        </w:tc>
        <w:tc>
          <w:tcPr>
            <w:tcW w:w="1417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275E7B" w:rsidRDefault="00275E7B" w:rsidP="00846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</w:t>
            </w:r>
            <w:r w:rsidR="00846264">
              <w:rPr>
                <w:sz w:val="18"/>
                <w:szCs w:val="18"/>
              </w:rPr>
              <w:t>i</w:t>
            </w:r>
            <w:r w:rsidR="00C604E7">
              <w:rPr>
                <w:sz w:val="18"/>
                <w:szCs w:val="18"/>
              </w:rPr>
              <w:t xml:space="preserve">/donacije/transferi </w:t>
            </w:r>
            <w:r>
              <w:rPr>
                <w:sz w:val="18"/>
                <w:szCs w:val="18"/>
              </w:rPr>
              <w:t>ekonomski kod: 613700</w:t>
            </w:r>
          </w:p>
        </w:tc>
        <w:tc>
          <w:tcPr>
            <w:tcW w:w="1560" w:type="dxa"/>
            <w:shd w:val="clear" w:color="auto" w:fill="auto"/>
          </w:tcPr>
          <w:p w:rsidR="00275E7B" w:rsidRDefault="00275E7B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5E7B" w:rsidTr="00EA238C">
        <w:tc>
          <w:tcPr>
            <w:tcW w:w="426" w:type="dxa"/>
            <w:shd w:val="clear" w:color="auto" w:fill="auto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AA7239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554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E624A" w:rsidRDefault="000E624A" w:rsidP="000E624A">
            <w:pPr>
              <w:jc w:val="center"/>
              <w:rPr>
                <w:sz w:val="18"/>
                <w:szCs w:val="18"/>
              </w:rPr>
            </w:pPr>
          </w:p>
          <w:p w:rsidR="00275E7B" w:rsidRDefault="0048697F" w:rsidP="000E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Roba za </w:t>
            </w:r>
            <w:r>
              <w:rPr>
                <w:sz w:val="18"/>
                <w:szCs w:val="18"/>
              </w:rPr>
              <w:lastRenderedPageBreak/>
              <w:t>reprezentaciju</w:t>
            </w:r>
          </w:p>
        </w:tc>
        <w:tc>
          <w:tcPr>
            <w:tcW w:w="1134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15000000-8</w:t>
            </w:r>
          </w:p>
        </w:tc>
        <w:tc>
          <w:tcPr>
            <w:tcW w:w="1134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Direktni </w:t>
            </w:r>
            <w:r>
              <w:rPr>
                <w:sz w:val="18"/>
                <w:szCs w:val="18"/>
              </w:rPr>
              <w:lastRenderedPageBreak/>
              <w:t>sporazum</w:t>
            </w:r>
          </w:p>
        </w:tc>
        <w:tc>
          <w:tcPr>
            <w:tcW w:w="850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9522F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Pr="001621C9" w:rsidRDefault="00837F39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 w:rsidR="003233AE">
              <w:rPr>
                <w:sz w:val="18"/>
                <w:szCs w:val="18"/>
              </w:rPr>
              <w:t>00</w:t>
            </w:r>
            <w:r w:rsidR="00FA710F" w:rsidRPr="001621C9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1417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275E7B" w:rsidRDefault="00C604E7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</w:t>
            </w:r>
            <w:r w:rsidR="00856818">
              <w:rPr>
                <w:sz w:val="18"/>
                <w:szCs w:val="18"/>
              </w:rPr>
              <w:t>V</w:t>
            </w:r>
            <w:r w:rsidR="00275E7B">
              <w:rPr>
                <w:sz w:val="18"/>
                <w:szCs w:val="18"/>
              </w:rPr>
              <w:t xml:space="preserve">lastiti </w:t>
            </w:r>
            <w:r w:rsidR="00275E7B">
              <w:rPr>
                <w:sz w:val="18"/>
                <w:szCs w:val="18"/>
              </w:rPr>
              <w:lastRenderedPageBreak/>
              <w:t>prihod</w:t>
            </w:r>
            <w:r>
              <w:rPr>
                <w:sz w:val="18"/>
                <w:szCs w:val="18"/>
              </w:rPr>
              <w:t>/donacije/transferi</w:t>
            </w:r>
            <w:r w:rsidR="00275E7B">
              <w:rPr>
                <w:sz w:val="18"/>
                <w:szCs w:val="18"/>
              </w:rPr>
              <w:t xml:space="preserve"> ekonomski kod: 6139</w:t>
            </w:r>
            <w:r w:rsidR="00FA710F"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275E7B" w:rsidRDefault="00275E7B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5E7B" w:rsidTr="00EA238C">
        <w:tc>
          <w:tcPr>
            <w:tcW w:w="426" w:type="dxa"/>
            <w:shd w:val="clear" w:color="auto" w:fill="auto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9172C4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554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75E7B" w:rsidRDefault="0048697F" w:rsidP="000E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Reklamni materijal i suveniri</w:t>
            </w:r>
          </w:p>
        </w:tc>
        <w:tc>
          <w:tcPr>
            <w:tcW w:w="1134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18530000-3</w:t>
            </w:r>
          </w:p>
        </w:tc>
        <w:tc>
          <w:tcPr>
            <w:tcW w:w="1134" w:type="dxa"/>
            <w:shd w:val="clear" w:color="auto" w:fill="auto"/>
          </w:tcPr>
          <w:p w:rsidR="00275E7B" w:rsidRDefault="00275E7B" w:rsidP="0024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9522F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80481" w:rsidRPr="001621C9" w:rsidRDefault="00C80481" w:rsidP="0011064E">
            <w:pPr>
              <w:jc w:val="center"/>
              <w:rPr>
                <w:sz w:val="18"/>
                <w:szCs w:val="18"/>
              </w:rPr>
            </w:pPr>
          </w:p>
          <w:p w:rsidR="00275E7B" w:rsidRPr="00672848" w:rsidRDefault="003233AE" w:rsidP="00C2691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="00FA710F" w:rsidRPr="001621C9">
              <w:rPr>
                <w:sz w:val="18"/>
                <w:szCs w:val="18"/>
              </w:rPr>
              <w:t>00,00</w:t>
            </w:r>
            <w:r w:rsidR="00FA710F" w:rsidRPr="00672848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275E7B" w:rsidRDefault="00C604E7" w:rsidP="00C8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</w:t>
            </w:r>
            <w:r w:rsidR="00275E7B">
              <w:rPr>
                <w:sz w:val="18"/>
                <w:szCs w:val="18"/>
              </w:rPr>
              <w:t>Vlastiti prihod</w:t>
            </w:r>
            <w:r w:rsidR="00C8048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donacije/</w:t>
            </w:r>
            <w:r w:rsidR="00C80481">
              <w:rPr>
                <w:sz w:val="18"/>
                <w:szCs w:val="18"/>
              </w:rPr>
              <w:t>transferi</w:t>
            </w:r>
            <w:r w:rsidR="00275E7B">
              <w:rPr>
                <w:sz w:val="18"/>
                <w:szCs w:val="18"/>
              </w:rPr>
              <w:t xml:space="preserve"> ekonomski kod: 6139</w:t>
            </w:r>
            <w:r w:rsidR="00FA710F">
              <w:rPr>
                <w:sz w:val="18"/>
                <w:szCs w:val="18"/>
              </w:rPr>
              <w:t>91</w:t>
            </w:r>
          </w:p>
        </w:tc>
        <w:tc>
          <w:tcPr>
            <w:tcW w:w="1560" w:type="dxa"/>
            <w:shd w:val="clear" w:color="auto" w:fill="auto"/>
          </w:tcPr>
          <w:p w:rsidR="00275E7B" w:rsidRDefault="00275E7B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75E7B" w:rsidTr="00EA238C">
        <w:tc>
          <w:tcPr>
            <w:tcW w:w="426" w:type="dxa"/>
            <w:shd w:val="clear" w:color="auto" w:fill="auto"/>
          </w:tcPr>
          <w:p w:rsidR="00376EE8" w:rsidRDefault="00376EE8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AA7239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5549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75E7B" w:rsidRDefault="00275E7B" w:rsidP="000E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Licence za antivirus programe</w:t>
            </w:r>
          </w:p>
        </w:tc>
        <w:tc>
          <w:tcPr>
            <w:tcW w:w="1134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48761000-0</w:t>
            </w:r>
          </w:p>
        </w:tc>
        <w:tc>
          <w:tcPr>
            <w:tcW w:w="1134" w:type="dxa"/>
            <w:shd w:val="clear" w:color="auto" w:fill="auto"/>
          </w:tcPr>
          <w:p w:rsidR="00275E7B" w:rsidRDefault="00275E7B" w:rsidP="00720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9522F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Pr="001621C9" w:rsidRDefault="00275E7B" w:rsidP="00C26913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500,00</w:t>
            </w:r>
            <w:r w:rsidR="00365B09" w:rsidRPr="001621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4736C" w:rsidRDefault="0024736C" w:rsidP="0011064E">
            <w:pPr>
              <w:jc w:val="center"/>
              <w:rPr>
                <w:sz w:val="18"/>
                <w:szCs w:val="18"/>
              </w:rPr>
            </w:pPr>
          </w:p>
          <w:p w:rsidR="00275E7B" w:rsidRDefault="00275E7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Novembar/decembar</w:t>
            </w:r>
          </w:p>
        </w:tc>
        <w:tc>
          <w:tcPr>
            <w:tcW w:w="1559" w:type="dxa"/>
            <w:shd w:val="clear" w:color="auto" w:fill="auto"/>
          </w:tcPr>
          <w:p w:rsidR="00275E7B" w:rsidRDefault="00C604E7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</w:t>
            </w:r>
            <w:r w:rsidR="00275E7B">
              <w:rPr>
                <w:sz w:val="18"/>
                <w:szCs w:val="18"/>
              </w:rPr>
              <w:t>lastiti prihod</w:t>
            </w:r>
            <w:r>
              <w:rPr>
                <w:sz w:val="18"/>
                <w:szCs w:val="18"/>
              </w:rPr>
              <w:t>/donacije/transferi</w:t>
            </w:r>
            <w:r w:rsidR="00275E7B">
              <w:rPr>
                <w:sz w:val="18"/>
                <w:szCs w:val="18"/>
              </w:rPr>
              <w:t xml:space="preserve"> ekonomski kod: 6139</w:t>
            </w:r>
            <w:r w:rsidR="00FA710F"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275E7B" w:rsidRDefault="00275E7B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8050B" w:rsidTr="002C2DCB">
        <w:tc>
          <w:tcPr>
            <w:tcW w:w="426" w:type="dxa"/>
          </w:tcPr>
          <w:p w:rsidR="00A11435" w:rsidRDefault="00A11435" w:rsidP="0011064E">
            <w:pPr>
              <w:jc w:val="center"/>
              <w:rPr>
                <w:sz w:val="18"/>
                <w:szCs w:val="18"/>
              </w:rPr>
            </w:pPr>
          </w:p>
          <w:p w:rsidR="00D8050B" w:rsidRDefault="00A11435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554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8050B" w:rsidRDefault="00D8050B" w:rsidP="000E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Novogodišnji paketići</w:t>
            </w:r>
            <w:r w:rsidR="00935549">
              <w:rPr>
                <w:sz w:val="18"/>
                <w:szCs w:val="18"/>
              </w:rPr>
              <w:t xml:space="preserve"> za djecu uposlenika</w:t>
            </w:r>
          </w:p>
        </w:tc>
        <w:tc>
          <w:tcPr>
            <w:tcW w:w="1134" w:type="dxa"/>
          </w:tcPr>
          <w:p w:rsidR="00720A75" w:rsidRDefault="00720A75" w:rsidP="0011064E">
            <w:pPr>
              <w:jc w:val="center"/>
              <w:rPr>
                <w:sz w:val="18"/>
                <w:szCs w:val="18"/>
              </w:rPr>
            </w:pPr>
          </w:p>
          <w:p w:rsidR="00D8050B" w:rsidRDefault="00D8050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15897300-5</w:t>
            </w:r>
          </w:p>
        </w:tc>
        <w:tc>
          <w:tcPr>
            <w:tcW w:w="1134" w:type="dxa"/>
          </w:tcPr>
          <w:p w:rsidR="00D8050B" w:rsidRDefault="00D8050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720A75" w:rsidRDefault="00720A75" w:rsidP="0011064E">
            <w:pPr>
              <w:jc w:val="center"/>
              <w:rPr>
                <w:sz w:val="18"/>
                <w:szCs w:val="18"/>
              </w:rPr>
            </w:pPr>
          </w:p>
          <w:p w:rsidR="00D8050B" w:rsidRDefault="00D8050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720A75" w:rsidRDefault="00720A75" w:rsidP="0011064E">
            <w:pPr>
              <w:jc w:val="center"/>
              <w:rPr>
                <w:sz w:val="18"/>
                <w:szCs w:val="18"/>
              </w:rPr>
            </w:pPr>
          </w:p>
          <w:p w:rsidR="00D8050B" w:rsidRDefault="00D8050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720A75" w:rsidRDefault="00720A75" w:rsidP="0011064E">
            <w:pPr>
              <w:jc w:val="center"/>
              <w:rPr>
                <w:sz w:val="18"/>
                <w:szCs w:val="18"/>
              </w:rPr>
            </w:pPr>
          </w:p>
          <w:p w:rsidR="00D8050B" w:rsidRDefault="00D8050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20A75" w:rsidRDefault="00720A75" w:rsidP="0011064E">
            <w:pPr>
              <w:jc w:val="center"/>
              <w:rPr>
                <w:sz w:val="18"/>
                <w:szCs w:val="18"/>
              </w:rPr>
            </w:pPr>
          </w:p>
          <w:p w:rsidR="00D8050B" w:rsidRPr="001621C9" w:rsidRDefault="00D8050B" w:rsidP="0011064E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1.000,00</w:t>
            </w:r>
          </w:p>
        </w:tc>
        <w:tc>
          <w:tcPr>
            <w:tcW w:w="1417" w:type="dxa"/>
          </w:tcPr>
          <w:p w:rsidR="00720A75" w:rsidRDefault="00720A75" w:rsidP="0011064E">
            <w:pPr>
              <w:jc w:val="center"/>
              <w:rPr>
                <w:sz w:val="18"/>
                <w:szCs w:val="18"/>
              </w:rPr>
            </w:pPr>
          </w:p>
          <w:p w:rsidR="00D8050B" w:rsidRDefault="00D8050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Decembar</w:t>
            </w:r>
          </w:p>
        </w:tc>
        <w:tc>
          <w:tcPr>
            <w:tcW w:w="1559" w:type="dxa"/>
          </w:tcPr>
          <w:p w:rsidR="00D8050B" w:rsidRDefault="00C604E7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</w:t>
            </w:r>
            <w:r w:rsidR="005C43C1">
              <w:rPr>
                <w:sz w:val="18"/>
                <w:szCs w:val="18"/>
              </w:rPr>
              <w:t>lastiti prihodi</w:t>
            </w:r>
            <w:r>
              <w:rPr>
                <w:sz w:val="18"/>
                <w:szCs w:val="18"/>
              </w:rPr>
              <w:t>/donacije/transferi</w:t>
            </w:r>
            <w:r w:rsidR="005C43C1">
              <w:rPr>
                <w:sz w:val="18"/>
                <w:szCs w:val="18"/>
              </w:rPr>
              <w:t xml:space="preserve"> ekonomski kod 613914</w:t>
            </w:r>
          </w:p>
        </w:tc>
        <w:tc>
          <w:tcPr>
            <w:tcW w:w="1560" w:type="dxa"/>
          </w:tcPr>
          <w:p w:rsidR="00D8050B" w:rsidRDefault="00D8050B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697F" w:rsidTr="002C2DCB">
        <w:tc>
          <w:tcPr>
            <w:tcW w:w="426" w:type="dxa"/>
          </w:tcPr>
          <w:p w:rsidR="0046466B" w:rsidRDefault="0046466B" w:rsidP="0011064E">
            <w:pPr>
              <w:jc w:val="center"/>
              <w:rPr>
                <w:sz w:val="18"/>
                <w:szCs w:val="18"/>
              </w:rPr>
            </w:pPr>
          </w:p>
          <w:p w:rsidR="0048697F" w:rsidRDefault="00A11435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554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6466B" w:rsidRDefault="0046466B" w:rsidP="000E624A">
            <w:pPr>
              <w:jc w:val="center"/>
              <w:rPr>
                <w:sz w:val="18"/>
                <w:szCs w:val="18"/>
              </w:rPr>
            </w:pPr>
          </w:p>
          <w:p w:rsidR="0048697F" w:rsidRDefault="0048697F" w:rsidP="000E6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Cvijeće/cvijetni aranžmani</w:t>
            </w:r>
          </w:p>
        </w:tc>
        <w:tc>
          <w:tcPr>
            <w:tcW w:w="1134" w:type="dxa"/>
          </w:tcPr>
          <w:p w:rsidR="002A3FB4" w:rsidRDefault="002A3FB4" w:rsidP="0011064E">
            <w:pPr>
              <w:jc w:val="center"/>
              <w:rPr>
                <w:sz w:val="18"/>
                <w:szCs w:val="18"/>
              </w:rPr>
            </w:pPr>
          </w:p>
          <w:p w:rsidR="0048697F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03121210-0</w:t>
            </w:r>
          </w:p>
        </w:tc>
        <w:tc>
          <w:tcPr>
            <w:tcW w:w="1134" w:type="dxa"/>
          </w:tcPr>
          <w:p w:rsidR="0046466B" w:rsidRDefault="0046466B" w:rsidP="0011064E">
            <w:pPr>
              <w:jc w:val="center"/>
              <w:rPr>
                <w:sz w:val="18"/>
                <w:szCs w:val="18"/>
              </w:rPr>
            </w:pPr>
          </w:p>
          <w:p w:rsidR="0048697F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2A3FB4" w:rsidRDefault="002A3FB4" w:rsidP="0011064E">
            <w:pPr>
              <w:jc w:val="center"/>
              <w:rPr>
                <w:sz w:val="18"/>
                <w:szCs w:val="18"/>
              </w:rPr>
            </w:pPr>
          </w:p>
          <w:p w:rsidR="0048697F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A3FB4" w:rsidRDefault="002A3FB4" w:rsidP="0011064E">
            <w:pPr>
              <w:jc w:val="center"/>
              <w:rPr>
                <w:sz w:val="18"/>
                <w:szCs w:val="18"/>
              </w:rPr>
            </w:pPr>
          </w:p>
          <w:p w:rsidR="0048697F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2A3FB4" w:rsidRDefault="002A3FB4" w:rsidP="0011064E">
            <w:pPr>
              <w:jc w:val="center"/>
              <w:rPr>
                <w:sz w:val="18"/>
                <w:szCs w:val="18"/>
              </w:rPr>
            </w:pPr>
          </w:p>
          <w:p w:rsidR="0048697F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3FB4" w:rsidRDefault="002A3FB4" w:rsidP="0011064E">
            <w:pPr>
              <w:jc w:val="center"/>
              <w:rPr>
                <w:sz w:val="18"/>
                <w:szCs w:val="18"/>
              </w:rPr>
            </w:pPr>
          </w:p>
          <w:p w:rsidR="0048697F" w:rsidRPr="001621C9" w:rsidRDefault="001621C9" w:rsidP="0011064E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4</w:t>
            </w:r>
            <w:r w:rsidR="0048697F" w:rsidRPr="001621C9">
              <w:rPr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:rsidR="00720A75" w:rsidRDefault="00720A75" w:rsidP="0011064E">
            <w:pPr>
              <w:jc w:val="center"/>
              <w:rPr>
                <w:sz w:val="18"/>
                <w:szCs w:val="18"/>
              </w:rPr>
            </w:pPr>
          </w:p>
          <w:p w:rsidR="0048697F" w:rsidRDefault="0048697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48697F" w:rsidRDefault="00C604E7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</w:t>
            </w:r>
            <w:r w:rsidR="005C43C1">
              <w:rPr>
                <w:sz w:val="18"/>
                <w:szCs w:val="18"/>
              </w:rPr>
              <w:t>lastiti prihodi</w:t>
            </w:r>
            <w:r>
              <w:rPr>
                <w:sz w:val="18"/>
                <w:szCs w:val="18"/>
              </w:rPr>
              <w:t>/donacije/transferi</w:t>
            </w:r>
            <w:r w:rsidR="005C43C1">
              <w:rPr>
                <w:sz w:val="18"/>
                <w:szCs w:val="18"/>
              </w:rPr>
              <w:t xml:space="preserve"> ekonomski kod 613914</w:t>
            </w:r>
          </w:p>
        </w:tc>
        <w:tc>
          <w:tcPr>
            <w:tcW w:w="1560" w:type="dxa"/>
          </w:tcPr>
          <w:p w:rsidR="0048697F" w:rsidRDefault="0048697F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303B" w:rsidTr="0032303B">
        <w:trPr>
          <w:trHeight w:val="297"/>
        </w:trPr>
        <w:tc>
          <w:tcPr>
            <w:tcW w:w="426" w:type="dxa"/>
          </w:tcPr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5549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303B" w:rsidRDefault="0032303B" w:rsidP="00323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Mikrofoni i stalci za mikrofone</w:t>
            </w:r>
          </w:p>
        </w:tc>
        <w:tc>
          <w:tcPr>
            <w:tcW w:w="1134" w:type="dxa"/>
          </w:tcPr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</w:p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32341000-5</w:t>
            </w:r>
          </w:p>
        </w:tc>
        <w:tc>
          <w:tcPr>
            <w:tcW w:w="1134" w:type="dxa"/>
          </w:tcPr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</w:p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</w:p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</w:p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</w:p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</w:p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417" w:type="dxa"/>
          </w:tcPr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</w:p>
          <w:p w:rsidR="0032303B" w:rsidRDefault="0032303B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</w:t>
            </w:r>
          </w:p>
        </w:tc>
        <w:tc>
          <w:tcPr>
            <w:tcW w:w="1559" w:type="dxa"/>
          </w:tcPr>
          <w:p w:rsidR="0032303B" w:rsidRDefault="00C604E7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32303B">
              <w:rPr>
                <w:sz w:val="18"/>
                <w:szCs w:val="18"/>
              </w:rPr>
              <w:t>lastiti prihodi ekonomski kod: 821300</w:t>
            </w:r>
          </w:p>
        </w:tc>
        <w:tc>
          <w:tcPr>
            <w:tcW w:w="1560" w:type="dxa"/>
          </w:tcPr>
          <w:p w:rsidR="0032303B" w:rsidRDefault="0032303B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4160" w:rsidTr="0032303B">
        <w:trPr>
          <w:trHeight w:val="297"/>
        </w:trPr>
        <w:tc>
          <w:tcPr>
            <w:tcW w:w="426" w:type="dxa"/>
          </w:tcPr>
          <w:p w:rsidR="00DF5856" w:rsidRDefault="00DF5856" w:rsidP="0011064E">
            <w:pPr>
              <w:jc w:val="center"/>
              <w:rPr>
                <w:sz w:val="18"/>
                <w:szCs w:val="18"/>
              </w:rPr>
            </w:pPr>
          </w:p>
          <w:p w:rsidR="00624160" w:rsidRDefault="00624160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624160" w:rsidRDefault="00624160" w:rsidP="00323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Samostojeći </w:t>
            </w:r>
            <w:r w:rsidR="00DF5856">
              <w:rPr>
                <w:sz w:val="18"/>
                <w:szCs w:val="18"/>
              </w:rPr>
              <w:t>kapafiks paneli za potrebe pozornice</w:t>
            </w:r>
          </w:p>
        </w:tc>
        <w:tc>
          <w:tcPr>
            <w:tcW w:w="1134" w:type="dxa"/>
          </w:tcPr>
          <w:p w:rsidR="00624160" w:rsidRDefault="00624160" w:rsidP="0011064E">
            <w:pPr>
              <w:jc w:val="center"/>
              <w:rPr>
                <w:sz w:val="18"/>
                <w:szCs w:val="18"/>
              </w:rPr>
            </w:pPr>
          </w:p>
          <w:p w:rsidR="003C140F" w:rsidRDefault="003C140F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37820000-2</w:t>
            </w:r>
          </w:p>
        </w:tc>
        <w:tc>
          <w:tcPr>
            <w:tcW w:w="1134" w:type="dxa"/>
          </w:tcPr>
          <w:p w:rsidR="00837F39" w:rsidRDefault="00837F39" w:rsidP="0011064E">
            <w:pPr>
              <w:jc w:val="center"/>
              <w:rPr>
                <w:sz w:val="18"/>
                <w:szCs w:val="18"/>
              </w:rPr>
            </w:pPr>
          </w:p>
          <w:p w:rsidR="00624160" w:rsidRDefault="00DF585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837F39" w:rsidRDefault="00837F39" w:rsidP="0011064E">
            <w:pPr>
              <w:jc w:val="center"/>
              <w:rPr>
                <w:sz w:val="18"/>
                <w:szCs w:val="18"/>
              </w:rPr>
            </w:pPr>
          </w:p>
          <w:p w:rsidR="00624160" w:rsidRDefault="00DF585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837F39" w:rsidRDefault="00837F39" w:rsidP="0011064E">
            <w:pPr>
              <w:jc w:val="center"/>
              <w:rPr>
                <w:sz w:val="18"/>
                <w:szCs w:val="18"/>
              </w:rPr>
            </w:pPr>
          </w:p>
          <w:p w:rsidR="00624160" w:rsidRDefault="00DF585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837F39" w:rsidRDefault="00837F39" w:rsidP="0011064E">
            <w:pPr>
              <w:jc w:val="center"/>
              <w:rPr>
                <w:sz w:val="18"/>
                <w:szCs w:val="18"/>
              </w:rPr>
            </w:pPr>
          </w:p>
          <w:p w:rsidR="00624160" w:rsidRDefault="00DF585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37F39" w:rsidRDefault="00837F39" w:rsidP="0011064E">
            <w:pPr>
              <w:jc w:val="center"/>
              <w:rPr>
                <w:sz w:val="18"/>
                <w:szCs w:val="18"/>
              </w:rPr>
            </w:pPr>
          </w:p>
          <w:p w:rsidR="00624160" w:rsidRDefault="00DF585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417" w:type="dxa"/>
          </w:tcPr>
          <w:p w:rsidR="00837F39" w:rsidRDefault="00837F39" w:rsidP="0011064E">
            <w:pPr>
              <w:jc w:val="center"/>
              <w:rPr>
                <w:sz w:val="18"/>
                <w:szCs w:val="18"/>
              </w:rPr>
            </w:pPr>
          </w:p>
          <w:p w:rsidR="00624160" w:rsidRDefault="00DF5856" w:rsidP="00110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</w:tcPr>
          <w:p w:rsidR="00624160" w:rsidRDefault="00DF5856" w:rsidP="00A07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prihodi ekonomski kod: 613400</w:t>
            </w:r>
          </w:p>
        </w:tc>
        <w:tc>
          <w:tcPr>
            <w:tcW w:w="1560" w:type="dxa"/>
          </w:tcPr>
          <w:p w:rsidR="00624160" w:rsidRDefault="00624160" w:rsidP="0011064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B09" w:rsidTr="00CA1B17">
        <w:trPr>
          <w:trHeight w:val="353"/>
        </w:trPr>
        <w:tc>
          <w:tcPr>
            <w:tcW w:w="13893" w:type="dxa"/>
            <w:gridSpan w:val="11"/>
            <w:shd w:val="clear" w:color="auto" w:fill="auto"/>
          </w:tcPr>
          <w:p w:rsidR="00365B09" w:rsidRDefault="00F2137A" w:rsidP="00AA72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Ukupno ROBE: 24.090,00 </w:t>
            </w:r>
            <w:r w:rsidR="002D3882">
              <w:rPr>
                <w:b/>
                <w:sz w:val="18"/>
                <w:szCs w:val="18"/>
              </w:rPr>
              <w:t>KM</w:t>
            </w:r>
          </w:p>
        </w:tc>
      </w:tr>
    </w:tbl>
    <w:p w:rsidR="009870FE" w:rsidRDefault="009870FE" w:rsidP="00C26913">
      <w:pPr>
        <w:rPr>
          <w:b/>
          <w:sz w:val="24"/>
          <w:szCs w:val="24"/>
        </w:rPr>
      </w:pPr>
    </w:p>
    <w:p w:rsidR="009870FE" w:rsidRDefault="009870FE" w:rsidP="00C26913">
      <w:pPr>
        <w:rPr>
          <w:b/>
          <w:sz w:val="24"/>
          <w:szCs w:val="24"/>
        </w:rPr>
      </w:pPr>
    </w:p>
    <w:p w:rsidR="00837F39" w:rsidRDefault="00837F39" w:rsidP="00C26913">
      <w:pPr>
        <w:rPr>
          <w:b/>
          <w:sz w:val="24"/>
          <w:szCs w:val="24"/>
        </w:rPr>
      </w:pPr>
    </w:p>
    <w:p w:rsidR="00837F39" w:rsidRDefault="00837F39" w:rsidP="00C26913">
      <w:pPr>
        <w:rPr>
          <w:b/>
          <w:sz w:val="24"/>
          <w:szCs w:val="24"/>
        </w:rPr>
      </w:pPr>
    </w:p>
    <w:p w:rsidR="00837F39" w:rsidRDefault="00837F39" w:rsidP="00C26913">
      <w:pPr>
        <w:rPr>
          <w:b/>
          <w:sz w:val="24"/>
          <w:szCs w:val="24"/>
        </w:rPr>
      </w:pPr>
    </w:p>
    <w:p w:rsidR="00837F39" w:rsidRDefault="00837F39" w:rsidP="00C26913">
      <w:pPr>
        <w:rPr>
          <w:b/>
          <w:sz w:val="24"/>
          <w:szCs w:val="24"/>
        </w:rPr>
      </w:pPr>
    </w:p>
    <w:p w:rsidR="00837F39" w:rsidRDefault="00837F39" w:rsidP="00C26913">
      <w:pPr>
        <w:rPr>
          <w:b/>
          <w:sz w:val="24"/>
          <w:szCs w:val="24"/>
        </w:rPr>
      </w:pPr>
    </w:p>
    <w:p w:rsidR="00837F39" w:rsidRDefault="00837F39" w:rsidP="00C26913">
      <w:pPr>
        <w:rPr>
          <w:b/>
          <w:sz w:val="24"/>
          <w:szCs w:val="24"/>
        </w:rPr>
      </w:pPr>
    </w:p>
    <w:tbl>
      <w:tblPr>
        <w:tblStyle w:val="Reetkatablice"/>
        <w:tblW w:w="138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992"/>
        <w:gridCol w:w="992"/>
        <w:gridCol w:w="1276"/>
        <w:gridCol w:w="1418"/>
        <w:gridCol w:w="1701"/>
        <w:gridCol w:w="1417"/>
        <w:gridCol w:w="1559"/>
        <w:gridCol w:w="1560"/>
      </w:tblGrid>
      <w:tr w:rsidR="00796E9D" w:rsidRPr="00365B09" w:rsidTr="00CA1B17">
        <w:tc>
          <w:tcPr>
            <w:tcW w:w="13893" w:type="dxa"/>
            <w:gridSpan w:val="11"/>
          </w:tcPr>
          <w:p w:rsidR="00796E9D" w:rsidRPr="007712E0" w:rsidRDefault="00796E9D" w:rsidP="0065547F">
            <w:pPr>
              <w:rPr>
                <w:b/>
                <w:i/>
                <w:sz w:val="22"/>
                <w:szCs w:val="22"/>
              </w:rPr>
            </w:pPr>
            <w:r w:rsidRPr="007712E0">
              <w:rPr>
                <w:b/>
                <w:i/>
                <w:sz w:val="22"/>
                <w:szCs w:val="22"/>
              </w:rPr>
              <w:lastRenderedPageBreak/>
              <w:t>Vrsta ugovora:USLUGE</w:t>
            </w:r>
          </w:p>
        </w:tc>
      </w:tr>
      <w:tr w:rsidR="00796E9D" w:rsidRPr="009D463B" w:rsidTr="002563EA">
        <w:tc>
          <w:tcPr>
            <w:tcW w:w="426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Naziv predmeta javne nabavke</w:t>
            </w:r>
          </w:p>
        </w:tc>
        <w:tc>
          <w:tcPr>
            <w:tcW w:w="1134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JRJN</w:t>
            </w:r>
          </w:p>
        </w:tc>
        <w:tc>
          <w:tcPr>
            <w:tcW w:w="992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Vrsta postupka</w:t>
            </w:r>
          </w:p>
        </w:tc>
        <w:tc>
          <w:tcPr>
            <w:tcW w:w="992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Da li se predmet nabavke dijeli na lotove</w:t>
            </w:r>
          </w:p>
        </w:tc>
        <w:tc>
          <w:tcPr>
            <w:tcW w:w="1276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Da li će biti zaključen ugovor o javnoj nabavci ili okvirni sporazum</w:t>
            </w:r>
          </w:p>
        </w:tc>
        <w:tc>
          <w:tcPr>
            <w:tcW w:w="1418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Period trajanja ugovora o javnoj nabavci ili okvirnog sporazuma</w:t>
            </w:r>
          </w:p>
        </w:tc>
        <w:tc>
          <w:tcPr>
            <w:tcW w:w="1701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Procijenjena vrijednost javne nabavke</w:t>
            </w:r>
            <w:r w:rsidR="00ED5436">
              <w:rPr>
                <w:b/>
                <w:sz w:val="16"/>
                <w:szCs w:val="16"/>
              </w:rPr>
              <w:t xml:space="preserve"> (bez pdv-a)</w:t>
            </w:r>
          </w:p>
        </w:tc>
        <w:tc>
          <w:tcPr>
            <w:tcW w:w="1417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59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Izvor finansiranja</w:t>
            </w:r>
          </w:p>
        </w:tc>
        <w:tc>
          <w:tcPr>
            <w:tcW w:w="1560" w:type="dxa"/>
          </w:tcPr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</w:p>
          <w:p w:rsidR="00796E9D" w:rsidRPr="009D463B" w:rsidRDefault="00796E9D" w:rsidP="0065547F">
            <w:pPr>
              <w:jc w:val="center"/>
              <w:rPr>
                <w:b/>
                <w:sz w:val="16"/>
                <w:szCs w:val="16"/>
              </w:rPr>
            </w:pPr>
            <w:r w:rsidRPr="009D463B">
              <w:rPr>
                <w:b/>
                <w:sz w:val="16"/>
                <w:szCs w:val="16"/>
              </w:rPr>
              <w:t>Dodatne napomene</w:t>
            </w:r>
          </w:p>
        </w:tc>
      </w:tr>
      <w:tr w:rsidR="00796E9D" w:rsidRPr="009D463B" w:rsidTr="002563EA">
        <w:tc>
          <w:tcPr>
            <w:tcW w:w="426" w:type="dxa"/>
          </w:tcPr>
          <w:p w:rsidR="00376EE8" w:rsidRPr="00C26913" w:rsidRDefault="00376EE8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93554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A36A5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6466B" w:rsidRDefault="0046466B" w:rsidP="00E65E4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796E9D" w:rsidP="00E65E4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Usluge fiksne </w:t>
            </w:r>
            <w:r w:rsidR="00E65E4F" w:rsidRPr="00C26913">
              <w:rPr>
                <w:sz w:val="18"/>
                <w:szCs w:val="18"/>
              </w:rPr>
              <w:t>telefonije</w:t>
            </w:r>
          </w:p>
        </w:tc>
        <w:tc>
          <w:tcPr>
            <w:tcW w:w="1134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64210000-1</w:t>
            </w:r>
          </w:p>
        </w:tc>
        <w:tc>
          <w:tcPr>
            <w:tcW w:w="992" w:type="dxa"/>
          </w:tcPr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8B7319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="00E65E4F" w:rsidRPr="00C26913">
              <w:rPr>
                <w:sz w:val="18"/>
                <w:szCs w:val="18"/>
              </w:rPr>
              <w:t>00,00</w:t>
            </w:r>
            <w:r w:rsidR="00796E9D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796E9D" w:rsidRPr="00C26913" w:rsidRDefault="00796E9D" w:rsidP="00143614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846264" w:rsidRPr="00C26913">
              <w:rPr>
                <w:sz w:val="18"/>
                <w:szCs w:val="18"/>
              </w:rPr>
              <w:t>/vlastiti prihodi</w:t>
            </w:r>
            <w:r w:rsidRPr="00C26913">
              <w:rPr>
                <w:sz w:val="18"/>
                <w:szCs w:val="18"/>
              </w:rPr>
              <w:t xml:space="preserve"> ekonomski kod: </w:t>
            </w:r>
            <w:r w:rsidRPr="008B7319">
              <w:rPr>
                <w:color w:val="000000" w:themeColor="text1"/>
                <w:sz w:val="18"/>
                <w:szCs w:val="18"/>
              </w:rPr>
              <w:t>613300</w:t>
            </w:r>
          </w:p>
        </w:tc>
        <w:tc>
          <w:tcPr>
            <w:tcW w:w="1560" w:type="dxa"/>
          </w:tcPr>
          <w:p w:rsidR="00796E9D" w:rsidRPr="00143614" w:rsidRDefault="00796E9D" w:rsidP="0065547F">
            <w:pPr>
              <w:jc w:val="center"/>
              <w:rPr>
                <w:sz w:val="16"/>
                <w:szCs w:val="16"/>
              </w:rPr>
            </w:pPr>
          </w:p>
        </w:tc>
      </w:tr>
      <w:tr w:rsidR="00796E9D" w:rsidRPr="009D463B" w:rsidTr="002563EA">
        <w:tc>
          <w:tcPr>
            <w:tcW w:w="426" w:type="dxa"/>
          </w:tcPr>
          <w:p w:rsidR="00376EE8" w:rsidRPr="00C26913" w:rsidRDefault="00376EE8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5A36A5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pristupa internetu</w:t>
            </w:r>
          </w:p>
        </w:tc>
        <w:tc>
          <w:tcPr>
            <w:tcW w:w="1134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72400000-4</w:t>
            </w:r>
          </w:p>
        </w:tc>
        <w:tc>
          <w:tcPr>
            <w:tcW w:w="992" w:type="dxa"/>
          </w:tcPr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E65E4F" w:rsidP="00C2691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3.420,00</w:t>
            </w:r>
            <w:r w:rsidR="00796E9D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</w:p>
          <w:p w:rsidR="00796E9D" w:rsidRPr="00C26913" w:rsidRDefault="00796E9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796E9D" w:rsidRPr="00C26913" w:rsidRDefault="00911526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A14590" w:rsidRPr="00C26913">
              <w:rPr>
                <w:sz w:val="18"/>
                <w:szCs w:val="18"/>
              </w:rPr>
              <w:t>/vlastiti prihodi</w:t>
            </w:r>
            <w:r w:rsidRPr="00C26913">
              <w:rPr>
                <w:sz w:val="18"/>
                <w:szCs w:val="18"/>
              </w:rPr>
              <w:t xml:space="preserve"> ekonomski kod: </w:t>
            </w:r>
            <w:r w:rsidRPr="008B7319">
              <w:rPr>
                <w:color w:val="000000" w:themeColor="text1"/>
                <w:sz w:val="18"/>
                <w:szCs w:val="18"/>
              </w:rPr>
              <w:t>613300</w:t>
            </w:r>
          </w:p>
        </w:tc>
        <w:tc>
          <w:tcPr>
            <w:tcW w:w="1560" w:type="dxa"/>
          </w:tcPr>
          <w:p w:rsidR="00796E9D" w:rsidRPr="00143614" w:rsidRDefault="00796E9D" w:rsidP="0065547F">
            <w:pPr>
              <w:jc w:val="center"/>
              <w:rPr>
                <w:sz w:val="16"/>
                <w:szCs w:val="16"/>
              </w:rPr>
            </w:pPr>
          </w:p>
        </w:tc>
      </w:tr>
      <w:tr w:rsidR="00A034DE" w:rsidRPr="009D463B" w:rsidTr="002563EA">
        <w:tc>
          <w:tcPr>
            <w:tcW w:w="426" w:type="dxa"/>
          </w:tcPr>
          <w:p w:rsidR="00935549" w:rsidRDefault="00935549" w:rsidP="0065547F">
            <w:pPr>
              <w:jc w:val="center"/>
              <w:rPr>
                <w:sz w:val="18"/>
                <w:szCs w:val="18"/>
              </w:rPr>
            </w:pPr>
          </w:p>
          <w:p w:rsidR="00A034DE" w:rsidRPr="00C26913" w:rsidRDefault="00AA723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36A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Nabavka i distribucija gasa</w:t>
            </w:r>
          </w:p>
        </w:tc>
        <w:tc>
          <w:tcPr>
            <w:tcW w:w="1134" w:type="dxa"/>
          </w:tcPr>
          <w:p w:rsidR="00A034DE" w:rsidRPr="00C26913" w:rsidRDefault="00A034DE" w:rsidP="00A034DE">
            <w:pPr>
              <w:rPr>
                <w:sz w:val="18"/>
                <w:szCs w:val="18"/>
              </w:rPr>
            </w:pPr>
          </w:p>
          <w:p w:rsidR="00A034DE" w:rsidRPr="00C26913" w:rsidRDefault="00A034DE" w:rsidP="00A034DE">
            <w:pPr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65210000-8</w:t>
            </w:r>
          </w:p>
        </w:tc>
        <w:tc>
          <w:tcPr>
            <w:tcW w:w="992" w:type="dxa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</w:p>
          <w:p w:rsidR="00A034DE" w:rsidRPr="00C26913" w:rsidRDefault="006C28F6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Konkurentski zahtjev</w:t>
            </w:r>
          </w:p>
        </w:tc>
        <w:tc>
          <w:tcPr>
            <w:tcW w:w="992" w:type="dxa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</w:p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</w:p>
          <w:p w:rsidR="00A034DE" w:rsidRPr="00C26913" w:rsidRDefault="009C0F5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</w:p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</w:p>
          <w:p w:rsidR="00A034DE" w:rsidRPr="00C26913" w:rsidRDefault="00837F39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  <w:r w:rsidR="00A034DE" w:rsidRPr="00C26913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</w:p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C604E7">
              <w:rPr>
                <w:sz w:val="18"/>
                <w:szCs w:val="18"/>
              </w:rPr>
              <w:t>/vlastiti prihodi</w:t>
            </w:r>
            <w:r w:rsidRPr="00C26913">
              <w:rPr>
                <w:sz w:val="18"/>
                <w:szCs w:val="18"/>
              </w:rPr>
              <w:t xml:space="preserve"> ekonomski kod: </w:t>
            </w:r>
            <w:r w:rsidRPr="00E22A36">
              <w:rPr>
                <w:sz w:val="18"/>
                <w:szCs w:val="18"/>
              </w:rPr>
              <w:t>613200</w:t>
            </w:r>
          </w:p>
        </w:tc>
        <w:tc>
          <w:tcPr>
            <w:tcW w:w="1560" w:type="dxa"/>
          </w:tcPr>
          <w:p w:rsidR="00A034DE" w:rsidRPr="00143614" w:rsidRDefault="00A034DE" w:rsidP="0065547F">
            <w:pPr>
              <w:jc w:val="center"/>
              <w:rPr>
                <w:sz w:val="16"/>
                <w:szCs w:val="16"/>
              </w:rPr>
            </w:pPr>
          </w:p>
        </w:tc>
      </w:tr>
      <w:tr w:rsidR="00911526" w:rsidRPr="009D463B" w:rsidTr="002563EA">
        <w:tc>
          <w:tcPr>
            <w:tcW w:w="426" w:type="dxa"/>
          </w:tcPr>
          <w:p w:rsidR="00376EE8" w:rsidRPr="00C26913" w:rsidRDefault="00376EE8" w:rsidP="0065547F">
            <w:pPr>
              <w:jc w:val="center"/>
              <w:rPr>
                <w:sz w:val="18"/>
                <w:szCs w:val="18"/>
              </w:rPr>
            </w:pPr>
          </w:p>
          <w:p w:rsidR="00911526" w:rsidRPr="00C26913" w:rsidRDefault="00AA723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36A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6466B" w:rsidRDefault="0046466B" w:rsidP="0065547F">
            <w:pPr>
              <w:jc w:val="center"/>
              <w:rPr>
                <w:sz w:val="18"/>
                <w:szCs w:val="18"/>
              </w:rPr>
            </w:pPr>
          </w:p>
          <w:p w:rsidR="00911526" w:rsidRPr="00C26913" w:rsidRDefault="00911526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Električna energija</w:t>
            </w:r>
          </w:p>
        </w:tc>
        <w:tc>
          <w:tcPr>
            <w:tcW w:w="1134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911526" w:rsidRPr="00C26913" w:rsidRDefault="00911526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65300000-6</w:t>
            </w:r>
          </w:p>
        </w:tc>
        <w:tc>
          <w:tcPr>
            <w:tcW w:w="992" w:type="dxa"/>
          </w:tcPr>
          <w:p w:rsidR="00A034DE" w:rsidRPr="00C26913" w:rsidRDefault="00A034DE" w:rsidP="0065547F">
            <w:pPr>
              <w:jc w:val="center"/>
              <w:rPr>
                <w:sz w:val="18"/>
                <w:szCs w:val="18"/>
              </w:rPr>
            </w:pPr>
          </w:p>
          <w:p w:rsidR="00911526" w:rsidRPr="00C26913" w:rsidRDefault="006C28F6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Konkurentski zahtjev</w:t>
            </w:r>
          </w:p>
        </w:tc>
        <w:tc>
          <w:tcPr>
            <w:tcW w:w="992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911526" w:rsidRPr="00C26913" w:rsidRDefault="00911526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911526" w:rsidRPr="00C26913" w:rsidRDefault="009C0F5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911526" w:rsidRPr="00C26913" w:rsidRDefault="00A034DE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4590" w:rsidRPr="00C26913" w:rsidRDefault="00A14590" w:rsidP="00143614">
            <w:pPr>
              <w:jc w:val="center"/>
              <w:rPr>
                <w:sz w:val="18"/>
                <w:szCs w:val="18"/>
              </w:rPr>
            </w:pPr>
          </w:p>
          <w:p w:rsidR="00911526" w:rsidRPr="00C26913" w:rsidRDefault="00837F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</w:t>
            </w:r>
            <w:r w:rsidR="006D3936" w:rsidRPr="00C26913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911526" w:rsidRPr="00C26913" w:rsidRDefault="00A034DE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911526" w:rsidRPr="00C26913" w:rsidRDefault="00911526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C604E7">
              <w:rPr>
                <w:sz w:val="18"/>
                <w:szCs w:val="18"/>
              </w:rPr>
              <w:t>/vlastiti prihodi</w:t>
            </w:r>
            <w:r w:rsidRPr="00C26913">
              <w:rPr>
                <w:sz w:val="18"/>
                <w:szCs w:val="18"/>
              </w:rPr>
              <w:t xml:space="preserve"> ekonomski kod: </w:t>
            </w:r>
            <w:r w:rsidR="00BE72EB" w:rsidRPr="00E22A36">
              <w:rPr>
                <w:sz w:val="18"/>
                <w:szCs w:val="18"/>
              </w:rPr>
              <w:t>613200</w:t>
            </w:r>
          </w:p>
        </w:tc>
        <w:tc>
          <w:tcPr>
            <w:tcW w:w="1560" w:type="dxa"/>
          </w:tcPr>
          <w:p w:rsidR="00911526" w:rsidRPr="00143614" w:rsidRDefault="00911526" w:rsidP="0065547F">
            <w:pPr>
              <w:jc w:val="center"/>
              <w:rPr>
                <w:sz w:val="16"/>
                <w:szCs w:val="16"/>
              </w:rPr>
            </w:pPr>
          </w:p>
        </w:tc>
      </w:tr>
      <w:tr w:rsidR="00BE72EB" w:rsidRPr="009D463B" w:rsidTr="002563EA">
        <w:tc>
          <w:tcPr>
            <w:tcW w:w="426" w:type="dxa"/>
          </w:tcPr>
          <w:p w:rsidR="00376EE8" w:rsidRPr="00C26913" w:rsidRDefault="00376EE8" w:rsidP="0065547F">
            <w:pPr>
              <w:jc w:val="center"/>
              <w:rPr>
                <w:sz w:val="18"/>
                <w:szCs w:val="18"/>
              </w:rPr>
            </w:pPr>
          </w:p>
          <w:p w:rsidR="00BE72EB" w:rsidRPr="00C26913" w:rsidRDefault="00AA723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36A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E72EB" w:rsidRPr="00C26913" w:rsidRDefault="00DB55E9" w:rsidP="00DB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Zamjena instalacija videosistema zaštite</w:t>
            </w:r>
          </w:p>
        </w:tc>
        <w:tc>
          <w:tcPr>
            <w:tcW w:w="1134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BE72EB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79710000-4</w:t>
            </w:r>
          </w:p>
        </w:tc>
        <w:tc>
          <w:tcPr>
            <w:tcW w:w="992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BE72EB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BE72EB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BE72EB" w:rsidRPr="00C26913" w:rsidRDefault="00DB55E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BE72EB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</w:p>
          <w:p w:rsidR="00BE72EB" w:rsidRPr="00C26913" w:rsidRDefault="00DB55E9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4.200,00</w:t>
            </w:r>
            <w:r w:rsidR="00143614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 </w:t>
            </w:r>
          </w:p>
          <w:p w:rsidR="00BE72EB" w:rsidRPr="00C26913" w:rsidRDefault="00DB55E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</w:tcPr>
          <w:p w:rsidR="00BE72EB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prihodi</w:t>
            </w:r>
            <w:r w:rsidR="00C604E7">
              <w:rPr>
                <w:sz w:val="18"/>
                <w:szCs w:val="18"/>
              </w:rPr>
              <w:t>/donacije/transferii</w:t>
            </w:r>
            <w:r w:rsidRPr="00C26913">
              <w:rPr>
                <w:sz w:val="18"/>
                <w:szCs w:val="18"/>
              </w:rPr>
              <w:t xml:space="preserve"> ekonomski kod: 613700</w:t>
            </w:r>
          </w:p>
        </w:tc>
        <w:tc>
          <w:tcPr>
            <w:tcW w:w="1560" w:type="dxa"/>
          </w:tcPr>
          <w:p w:rsidR="00BE72EB" w:rsidRPr="009D463B" w:rsidRDefault="00BE72EB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43614" w:rsidRPr="009D463B" w:rsidTr="002563EA"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36A5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35549" w:rsidRDefault="00935549" w:rsidP="00DB55E9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DB55E9" w:rsidP="00DB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Najam opreme videosistema zaštite</w:t>
            </w:r>
          </w:p>
        </w:tc>
        <w:tc>
          <w:tcPr>
            <w:tcW w:w="1134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79711000-1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DB55E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DB55E9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5.550,00</w:t>
            </w:r>
            <w:r w:rsidR="00A63FFD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0D330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143614" w:rsidRPr="00C26913" w:rsidRDefault="0014361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</w:t>
            </w:r>
            <w:r w:rsidR="00C604E7">
              <w:rPr>
                <w:sz w:val="18"/>
                <w:szCs w:val="18"/>
              </w:rPr>
              <w:t>/donacije/transferi</w:t>
            </w:r>
            <w:r w:rsidRPr="00C26913">
              <w:rPr>
                <w:sz w:val="18"/>
                <w:szCs w:val="18"/>
              </w:rPr>
              <w:t xml:space="preserve"> ekonomski kod: 613700</w:t>
            </w:r>
          </w:p>
        </w:tc>
        <w:tc>
          <w:tcPr>
            <w:tcW w:w="1560" w:type="dxa"/>
          </w:tcPr>
          <w:p w:rsidR="00143614" w:rsidRPr="009D463B" w:rsidRDefault="00143614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3FFD" w:rsidRPr="009D463B" w:rsidTr="002563EA"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36A5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servisiranja službenog vozila</w:t>
            </w:r>
          </w:p>
        </w:tc>
        <w:tc>
          <w:tcPr>
            <w:tcW w:w="1134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50112000-3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0D3304" w:rsidP="00C2691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800,00 </w:t>
            </w:r>
          </w:p>
        </w:tc>
        <w:tc>
          <w:tcPr>
            <w:tcW w:w="1417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9870FE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</w:tcPr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</w:t>
            </w:r>
            <w:r w:rsidR="00C604E7">
              <w:rPr>
                <w:sz w:val="18"/>
                <w:szCs w:val="18"/>
              </w:rPr>
              <w:t>/donacije/transferi</w:t>
            </w:r>
            <w:r w:rsidRPr="00C26913">
              <w:rPr>
                <w:sz w:val="18"/>
                <w:szCs w:val="18"/>
              </w:rPr>
              <w:t xml:space="preserve"> ekonomski kod 613700</w:t>
            </w:r>
          </w:p>
        </w:tc>
        <w:tc>
          <w:tcPr>
            <w:tcW w:w="1560" w:type="dxa"/>
          </w:tcPr>
          <w:p w:rsidR="00A63FFD" w:rsidRPr="009D463B" w:rsidRDefault="00A63FFD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3FFD" w:rsidRPr="009D463B" w:rsidTr="002563EA">
        <w:trPr>
          <w:trHeight w:val="560"/>
        </w:trPr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36A5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servisiranja plinskih bojlera</w:t>
            </w:r>
          </w:p>
        </w:tc>
        <w:tc>
          <w:tcPr>
            <w:tcW w:w="1134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5000000-5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4C625F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  <w:r w:rsidR="00A63FFD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D448AA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  <w:tc>
          <w:tcPr>
            <w:tcW w:w="1559" w:type="dxa"/>
          </w:tcPr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</w:t>
            </w:r>
            <w:r w:rsidR="00C604E7">
              <w:rPr>
                <w:sz w:val="18"/>
                <w:szCs w:val="18"/>
              </w:rPr>
              <w:t>i/donacije/transferi</w:t>
            </w:r>
            <w:r w:rsidRPr="00C26913">
              <w:rPr>
                <w:sz w:val="18"/>
                <w:szCs w:val="18"/>
              </w:rPr>
              <w:t xml:space="preserve"> ekonomski kod: 613700</w:t>
            </w:r>
          </w:p>
        </w:tc>
        <w:tc>
          <w:tcPr>
            <w:tcW w:w="1560" w:type="dxa"/>
          </w:tcPr>
          <w:p w:rsidR="00A63FFD" w:rsidRPr="009D463B" w:rsidRDefault="00A63FFD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3FFD" w:rsidRPr="009D463B" w:rsidTr="002563EA">
        <w:trPr>
          <w:trHeight w:val="792"/>
        </w:trPr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11435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36A5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E624A" w:rsidRPr="00C26913" w:rsidRDefault="000E624A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Pregled i servis PP aparata</w:t>
            </w:r>
          </w:p>
        </w:tc>
        <w:tc>
          <w:tcPr>
            <w:tcW w:w="1134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50413200-5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935549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  <w:r w:rsidR="00A63FFD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0D330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</w:t>
            </w:r>
            <w:r w:rsidR="00C604E7">
              <w:rPr>
                <w:sz w:val="18"/>
                <w:szCs w:val="18"/>
              </w:rPr>
              <w:t>i/donacije/transferi</w:t>
            </w:r>
            <w:r w:rsidRPr="00C26913">
              <w:rPr>
                <w:sz w:val="18"/>
                <w:szCs w:val="18"/>
              </w:rPr>
              <w:t xml:space="preserve"> ekonomski kod: 613700</w:t>
            </w:r>
          </w:p>
        </w:tc>
        <w:tc>
          <w:tcPr>
            <w:tcW w:w="1560" w:type="dxa"/>
          </w:tcPr>
          <w:p w:rsidR="00A63FFD" w:rsidRPr="009D463B" w:rsidRDefault="00A63FFD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3FFD" w:rsidRPr="009D463B" w:rsidTr="002563EA"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6B6F7F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36A5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Pregled i servisiranje rashladne mašine i klima komore</w:t>
            </w:r>
          </w:p>
        </w:tc>
        <w:tc>
          <w:tcPr>
            <w:tcW w:w="1134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50530000-9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935549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  <w:r w:rsidR="00A63FFD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Novembar</w:t>
            </w:r>
          </w:p>
        </w:tc>
        <w:tc>
          <w:tcPr>
            <w:tcW w:w="1559" w:type="dxa"/>
          </w:tcPr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</w:t>
            </w:r>
            <w:r w:rsidR="00C604E7">
              <w:rPr>
                <w:sz w:val="18"/>
                <w:szCs w:val="18"/>
              </w:rPr>
              <w:t>i/donacije/transferi</w:t>
            </w:r>
            <w:r w:rsidRPr="00C26913">
              <w:rPr>
                <w:sz w:val="18"/>
                <w:szCs w:val="18"/>
              </w:rPr>
              <w:t xml:space="preserve"> ekonomski kod: 613700</w:t>
            </w:r>
          </w:p>
        </w:tc>
        <w:tc>
          <w:tcPr>
            <w:tcW w:w="1560" w:type="dxa"/>
          </w:tcPr>
          <w:p w:rsidR="00A63FFD" w:rsidRPr="009D463B" w:rsidRDefault="00A63FFD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3FFD" w:rsidRPr="009D463B" w:rsidTr="002563EA"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93554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A36A5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Preventivno održavanje i servis informatičke opreme i mreže</w:t>
            </w:r>
          </w:p>
        </w:tc>
        <w:tc>
          <w:tcPr>
            <w:tcW w:w="1134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50312000-5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A63FFD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DD6CBF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417" w:type="dxa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E05B8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</w:tcPr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A63FFD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</w:t>
            </w:r>
            <w:r w:rsidR="00C604E7">
              <w:rPr>
                <w:sz w:val="18"/>
                <w:szCs w:val="18"/>
              </w:rPr>
              <w:t>/donacije/transferi</w:t>
            </w:r>
            <w:r w:rsidRPr="00C26913">
              <w:rPr>
                <w:sz w:val="18"/>
                <w:szCs w:val="18"/>
              </w:rPr>
              <w:t xml:space="preserve"> ekonomski kod: 613700</w:t>
            </w:r>
          </w:p>
        </w:tc>
        <w:tc>
          <w:tcPr>
            <w:tcW w:w="1560" w:type="dxa"/>
          </w:tcPr>
          <w:p w:rsidR="00A63FFD" w:rsidRPr="009D463B" w:rsidRDefault="00A63FFD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3B73" w:rsidRPr="009D463B" w:rsidTr="002563EA">
        <w:tc>
          <w:tcPr>
            <w:tcW w:w="426" w:type="dxa"/>
          </w:tcPr>
          <w:p w:rsidR="00376EE8" w:rsidRPr="001621C9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5A36A5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6C3B73" w:rsidRPr="001621C9" w:rsidRDefault="006C3B73" w:rsidP="002D2239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 xml:space="preserve">Usluge </w:t>
            </w:r>
            <w:r w:rsidR="002D2239" w:rsidRPr="001621C9">
              <w:rPr>
                <w:sz w:val="18"/>
                <w:szCs w:val="18"/>
              </w:rPr>
              <w:t xml:space="preserve">uramljivanja i ustakljivanja </w:t>
            </w:r>
            <w:r w:rsidRPr="001621C9">
              <w:rPr>
                <w:sz w:val="18"/>
                <w:szCs w:val="18"/>
              </w:rPr>
              <w:t>slika</w:t>
            </w:r>
          </w:p>
        </w:tc>
        <w:tc>
          <w:tcPr>
            <w:tcW w:w="1134" w:type="dxa"/>
          </w:tcPr>
          <w:p w:rsidR="004654B0" w:rsidRPr="001621C9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6C3B7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98300000-6</w:t>
            </w:r>
          </w:p>
        </w:tc>
        <w:tc>
          <w:tcPr>
            <w:tcW w:w="992" w:type="dxa"/>
          </w:tcPr>
          <w:p w:rsidR="004654B0" w:rsidRPr="001621C9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6C3B7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4654B0" w:rsidRPr="001621C9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6C3B7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54B0" w:rsidRPr="001621C9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9522FF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F</w:t>
            </w:r>
            <w:r w:rsidR="009C0F54" w:rsidRPr="001621C9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4654B0" w:rsidRPr="001621C9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6C3B7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54B0" w:rsidRPr="001621C9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134696" w:rsidP="00C26913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4</w:t>
            </w:r>
            <w:r w:rsidR="006C3B73" w:rsidRPr="001621C9">
              <w:rPr>
                <w:sz w:val="18"/>
                <w:szCs w:val="18"/>
              </w:rPr>
              <w:t xml:space="preserve">.000,00 </w:t>
            </w:r>
          </w:p>
        </w:tc>
        <w:tc>
          <w:tcPr>
            <w:tcW w:w="1417" w:type="dxa"/>
          </w:tcPr>
          <w:p w:rsidR="004654B0" w:rsidRPr="001621C9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9870FE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</w:tcPr>
          <w:p w:rsidR="000D3304" w:rsidRPr="001621C9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6C3B73" w:rsidP="00134696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Budžet KS/vlastiti prihod</w:t>
            </w:r>
            <w:r w:rsidR="00C604E7">
              <w:rPr>
                <w:sz w:val="18"/>
                <w:szCs w:val="18"/>
              </w:rPr>
              <w:t>/donacije/transferi</w:t>
            </w:r>
            <w:r w:rsidRPr="001621C9">
              <w:rPr>
                <w:sz w:val="18"/>
                <w:szCs w:val="18"/>
              </w:rPr>
              <w:t xml:space="preserve"> ekonomski kod: 613</w:t>
            </w:r>
            <w:r w:rsidR="00134696" w:rsidRPr="001621C9">
              <w:rPr>
                <w:sz w:val="18"/>
                <w:szCs w:val="18"/>
              </w:rPr>
              <w:t>991</w:t>
            </w:r>
          </w:p>
        </w:tc>
        <w:tc>
          <w:tcPr>
            <w:tcW w:w="1560" w:type="dxa"/>
          </w:tcPr>
          <w:p w:rsidR="006C3B73" w:rsidRPr="00E05B89" w:rsidRDefault="006C3B73" w:rsidP="0065547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6C3B73" w:rsidRPr="009D463B" w:rsidTr="002563EA">
        <w:tc>
          <w:tcPr>
            <w:tcW w:w="426" w:type="dxa"/>
            <w:shd w:val="clear" w:color="auto" w:fill="auto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36A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Stručno usavršavanje uposlenika (seminari)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80522000-9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FA710F" w:rsidP="00C26913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7</w:t>
            </w:r>
            <w:r w:rsidR="006C3B73" w:rsidRPr="001621C9">
              <w:rPr>
                <w:sz w:val="18"/>
                <w:szCs w:val="18"/>
              </w:rPr>
              <w:t xml:space="preserve">00,00 </w:t>
            </w:r>
          </w:p>
        </w:tc>
        <w:tc>
          <w:tcPr>
            <w:tcW w:w="1417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</w:t>
            </w:r>
            <w:r w:rsidR="00C604E7">
              <w:rPr>
                <w:sz w:val="18"/>
                <w:szCs w:val="18"/>
              </w:rPr>
              <w:t>/donacije/transferi</w:t>
            </w:r>
            <w:r w:rsidRPr="00C26913">
              <w:rPr>
                <w:sz w:val="18"/>
                <w:szCs w:val="18"/>
              </w:rPr>
              <w:t xml:space="preserve"> ekonomski kod: 61392</w:t>
            </w:r>
            <w:r w:rsidR="00FA710F" w:rsidRPr="00C26913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C3B73" w:rsidRPr="009D463B" w:rsidRDefault="006C3B73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3B73" w:rsidRPr="009D463B" w:rsidTr="002563EA">
        <w:tc>
          <w:tcPr>
            <w:tcW w:w="426" w:type="dxa"/>
            <w:shd w:val="clear" w:color="auto" w:fill="auto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36A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objavljivanja u Službenom listu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79341000-6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E05B8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A710F" w:rsidRPr="00C26913" w:rsidRDefault="00FA710F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3233AE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34696" w:rsidRPr="001621C9">
              <w:rPr>
                <w:sz w:val="18"/>
                <w:szCs w:val="18"/>
              </w:rPr>
              <w:t>.0</w:t>
            </w:r>
            <w:r w:rsidR="00FA710F" w:rsidRPr="001621C9">
              <w:rPr>
                <w:sz w:val="18"/>
                <w:szCs w:val="18"/>
              </w:rPr>
              <w:t xml:space="preserve">00,00 </w:t>
            </w:r>
          </w:p>
        </w:tc>
        <w:tc>
          <w:tcPr>
            <w:tcW w:w="1417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6C3B73" w:rsidRPr="00C26913" w:rsidRDefault="00C604E7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</w:t>
            </w:r>
            <w:r w:rsidR="006C3B73" w:rsidRPr="00C26913">
              <w:rPr>
                <w:sz w:val="18"/>
                <w:szCs w:val="18"/>
              </w:rPr>
              <w:t>lastiti prihod</w:t>
            </w:r>
            <w:r>
              <w:rPr>
                <w:sz w:val="18"/>
                <w:szCs w:val="18"/>
              </w:rPr>
              <w:t>/donacije/transferi</w:t>
            </w:r>
            <w:r w:rsidR="006C3B73" w:rsidRPr="00C26913">
              <w:rPr>
                <w:sz w:val="18"/>
                <w:szCs w:val="18"/>
              </w:rPr>
              <w:t xml:space="preserve"> ekonomski kod: 6139</w:t>
            </w:r>
            <w:r w:rsidR="00FA710F" w:rsidRPr="00C26913"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6C3B73" w:rsidRPr="009D463B" w:rsidRDefault="006C3B73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3B73" w:rsidRPr="009D463B" w:rsidTr="002563EA">
        <w:tc>
          <w:tcPr>
            <w:tcW w:w="426" w:type="dxa"/>
            <w:shd w:val="clear" w:color="auto" w:fill="auto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36A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objavljivanja u dnevnim novinama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79341000-6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A710F" w:rsidRPr="00C26913" w:rsidRDefault="00FA710F" w:rsidP="0065547F">
            <w:pPr>
              <w:jc w:val="center"/>
              <w:rPr>
                <w:sz w:val="18"/>
                <w:szCs w:val="18"/>
              </w:rPr>
            </w:pPr>
          </w:p>
          <w:p w:rsidR="006C3B73" w:rsidRPr="001621C9" w:rsidRDefault="00FA710F" w:rsidP="00C26913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 xml:space="preserve">1.000,00 </w:t>
            </w:r>
          </w:p>
        </w:tc>
        <w:tc>
          <w:tcPr>
            <w:tcW w:w="1417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4654B0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U toku </w:t>
            </w:r>
          </w:p>
          <w:p w:rsidR="006C3B73" w:rsidRPr="00C26913" w:rsidRDefault="006C3B7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godine</w:t>
            </w:r>
          </w:p>
        </w:tc>
        <w:tc>
          <w:tcPr>
            <w:tcW w:w="1559" w:type="dxa"/>
            <w:shd w:val="clear" w:color="auto" w:fill="auto"/>
          </w:tcPr>
          <w:p w:rsidR="006C3B73" w:rsidRPr="00C26913" w:rsidRDefault="00C604E7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</w:t>
            </w:r>
            <w:r w:rsidR="00C80481" w:rsidRPr="00C26913">
              <w:rPr>
                <w:sz w:val="18"/>
                <w:szCs w:val="18"/>
              </w:rPr>
              <w:t>V</w:t>
            </w:r>
            <w:r w:rsidR="006C3B73" w:rsidRPr="00C26913">
              <w:rPr>
                <w:sz w:val="18"/>
                <w:szCs w:val="18"/>
              </w:rPr>
              <w:t>lastiti prihod</w:t>
            </w:r>
            <w:r>
              <w:rPr>
                <w:sz w:val="18"/>
                <w:szCs w:val="18"/>
              </w:rPr>
              <w:t>/donacije/transferi</w:t>
            </w:r>
            <w:r w:rsidR="006C3B73" w:rsidRPr="00C26913">
              <w:rPr>
                <w:sz w:val="18"/>
                <w:szCs w:val="18"/>
              </w:rPr>
              <w:t xml:space="preserve"> ekonomski kod: 613</w:t>
            </w:r>
            <w:r w:rsidR="00FA710F" w:rsidRPr="00C26913">
              <w:rPr>
                <w:sz w:val="18"/>
                <w:szCs w:val="18"/>
              </w:rPr>
              <w:t>916</w:t>
            </w:r>
          </w:p>
        </w:tc>
        <w:tc>
          <w:tcPr>
            <w:tcW w:w="1560" w:type="dxa"/>
          </w:tcPr>
          <w:p w:rsidR="006C3B73" w:rsidRPr="009D463B" w:rsidRDefault="006C3B73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5547F" w:rsidRPr="009D463B" w:rsidTr="002563EA">
        <w:tc>
          <w:tcPr>
            <w:tcW w:w="426" w:type="dxa"/>
            <w:shd w:val="clear" w:color="auto" w:fill="auto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36A5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A189A" w:rsidRPr="00C26913" w:rsidRDefault="00EA189A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Web hosting i domena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72417000-6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1621C9" w:rsidRDefault="00174FC8" w:rsidP="00C26913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 xml:space="preserve">100,00 </w:t>
            </w:r>
          </w:p>
        </w:tc>
        <w:tc>
          <w:tcPr>
            <w:tcW w:w="1417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Decembar</w:t>
            </w:r>
          </w:p>
        </w:tc>
        <w:tc>
          <w:tcPr>
            <w:tcW w:w="1559" w:type="dxa"/>
            <w:shd w:val="clear" w:color="auto" w:fill="auto"/>
          </w:tcPr>
          <w:p w:rsidR="0065547F" w:rsidRPr="00C26913" w:rsidRDefault="00C604E7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</w:t>
            </w:r>
            <w:r w:rsidR="00C80481" w:rsidRPr="00C26913">
              <w:rPr>
                <w:sz w:val="18"/>
                <w:szCs w:val="18"/>
              </w:rPr>
              <w:t>V</w:t>
            </w:r>
            <w:r w:rsidR="0065547F" w:rsidRPr="00C26913">
              <w:rPr>
                <w:sz w:val="18"/>
                <w:szCs w:val="18"/>
              </w:rPr>
              <w:t>lastiti prihod</w:t>
            </w:r>
            <w:r>
              <w:rPr>
                <w:sz w:val="18"/>
                <w:szCs w:val="18"/>
              </w:rPr>
              <w:t>/donacije/transferi</w:t>
            </w:r>
            <w:r w:rsidR="0065547F" w:rsidRPr="00C26913">
              <w:rPr>
                <w:sz w:val="18"/>
                <w:szCs w:val="18"/>
              </w:rPr>
              <w:t xml:space="preserve"> ekonomski kod: 613900</w:t>
            </w:r>
          </w:p>
        </w:tc>
        <w:tc>
          <w:tcPr>
            <w:tcW w:w="1560" w:type="dxa"/>
          </w:tcPr>
          <w:p w:rsidR="0065547F" w:rsidRPr="009D463B" w:rsidRDefault="0065547F" w:rsidP="00655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5547F" w:rsidRPr="009D463B" w:rsidTr="002563EA">
        <w:trPr>
          <w:trHeight w:val="1651"/>
        </w:trPr>
        <w:tc>
          <w:tcPr>
            <w:tcW w:w="426" w:type="dxa"/>
          </w:tcPr>
          <w:p w:rsidR="00376EE8" w:rsidRPr="00C26913" w:rsidRDefault="00376EE8" w:rsidP="0032303B">
            <w:pPr>
              <w:rPr>
                <w:sz w:val="18"/>
                <w:szCs w:val="18"/>
              </w:rPr>
            </w:pPr>
          </w:p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A11435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36A5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E624A" w:rsidRPr="00C26913" w:rsidRDefault="000E624A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tehničkog pregleda i registracije službenog vozila</w:t>
            </w:r>
          </w:p>
        </w:tc>
        <w:tc>
          <w:tcPr>
            <w:tcW w:w="1134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71631200-2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9522FF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1621C9" w:rsidRDefault="000D3304" w:rsidP="0034066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 xml:space="preserve">350,00 </w:t>
            </w:r>
          </w:p>
        </w:tc>
        <w:tc>
          <w:tcPr>
            <w:tcW w:w="1417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Novembar</w:t>
            </w:r>
          </w:p>
        </w:tc>
        <w:tc>
          <w:tcPr>
            <w:tcW w:w="1559" w:type="dxa"/>
          </w:tcPr>
          <w:p w:rsidR="00EA189A" w:rsidRPr="00C26913" w:rsidRDefault="00EA189A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0D330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C604E7">
              <w:rPr>
                <w:sz w:val="18"/>
                <w:szCs w:val="18"/>
              </w:rPr>
              <w:t>/vlastiti prihodi</w:t>
            </w:r>
            <w:r w:rsidR="0065547F" w:rsidRPr="00C26913">
              <w:rPr>
                <w:sz w:val="18"/>
                <w:szCs w:val="18"/>
              </w:rPr>
              <w:t xml:space="preserve"> ekonomski kod: </w:t>
            </w:r>
            <w:r w:rsidR="0065547F" w:rsidRPr="00DD6CBF">
              <w:rPr>
                <w:sz w:val="18"/>
                <w:szCs w:val="18"/>
              </w:rPr>
              <w:t>613500</w:t>
            </w:r>
          </w:p>
        </w:tc>
        <w:tc>
          <w:tcPr>
            <w:tcW w:w="1560" w:type="dxa"/>
          </w:tcPr>
          <w:p w:rsidR="0065547F" w:rsidRPr="00C26913" w:rsidRDefault="0065547F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547F" w:rsidRPr="009D463B" w:rsidTr="002563EA">
        <w:trPr>
          <w:trHeight w:val="547"/>
        </w:trPr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B6F7F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36A5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osiguranja službenog vozila</w:t>
            </w:r>
          </w:p>
        </w:tc>
        <w:tc>
          <w:tcPr>
            <w:tcW w:w="1134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66514110-0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9C0F54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  <w:r w:rsidR="009C0F54" w:rsidRPr="00C26913">
              <w:rPr>
                <w:sz w:val="18"/>
                <w:szCs w:val="18"/>
              </w:rPr>
              <w:t xml:space="preserve"> (polica osiguranja)</w:t>
            </w:r>
          </w:p>
        </w:tc>
        <w:tc>
          <w:tcPr>
            <w:tcW w:w="1418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510008" w:rsidP="003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D66B0">
              <w:rPr>
                <w:sz w:val="18"/>
                <w:szCs w:val="18"/>
              </w:rPr>
              <w:t>00,00</w:t>
            </w:r>
            <w:r w:rsidR="006351C8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Novembar</w:t>
            </w:r>
          </w:p>
        </w:tc>
        <w:tc>
          <w:tcPr>
            <w:tcW w:w="1559" w:type="dxa"/>
          </w:tcPr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Budžet KS/vlastiti prihod ekonomski </w:t>
            </w:r>
            <w:r w:rsidRPr="007D7D51">
              <w:rPr>
                <w:sz w:val="18"/>
                <w:szCs w:val="18"/>
              </w:rPr>
              <w:t>kod: 613800</w:t>
            </w:r>
          </w:p>
        </w:tc>
        <w:tc>
          <w:tcPr>
            <w:tcW w:w="1560" w:type="dxa"/>
          </w:tcPr>
          <w:p w:rsidR="0065547F" w:rsidRPr="00C26913" w:rsidRDefault="0065547F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547F" w:rsidRPr="009D463B" w:rsidTr="002563EA"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B6F7F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36A5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osiguranja uposlenika</w:t>
            </w:r>
          </w:p>
        </w:tc>
        <w:tc>
          <w:tcPr>
            <w:tcW w:w="1134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66512000-2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9C0F5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 (polica osiguranja)</w:t>
            </w:r>
          </w:p>
        </w:tc>
        <w:tc>
          <w:tcPr>
            <w:tcW w:w="1418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837F39" w:rsidP="003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 w:rsidR="00510008">
              <w:rPr>
                <w:sz w:val="18"/>
                <w:szCs w:val="18"/>
              </w:rPr>
              <w:t>00,00</w:t>
            </w:r>
            <w:r w:rsidR="000D3304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Budžet KS/vlastiti prihod ekonomski </w:t>
            </w:r>
            <w:r w:rsidRPr="007D7D51">
              <w:rPr>
                <w:sz w:val="18"/>
                <w:szCs w:val="18"/>
              </w:rPr>
              <w:t>kod: 613800</w:t>
            </w:r>
          </w:p>
        </w:tc>
        <w:tc>
          <w:tcPr>
            <w:tcW w:w="1560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547F" w:rsidRPr="009D463B" w:rsidTr="002563EA"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93554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36A5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osiguranja objekata</w:t>
            </w:r>
          </w:p>
        </w:tc>
        <w:tc>
          <w:tcPr>
            <w:tcW w:w="1134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66515200-5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  <w:r w:rsidR="009C0F54" w:rsidRPr="00C26913">
              <w:rPr>
                <w:sz w:val="18"/>
                <w:szCs w:val="18"/>
              </w:rPr>
              <w:t xml:space="preserve"> (polica osiguranja)</w:t>
            </w:r>
          </w:p>
        </w:tc>
        <w:tc>
          <w:tcPr>
            <w:tcW w:w="1418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837F39" w:rsidP="003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  <w:r w:rsidR="00510008">
              <w:rPr>
                <w:sz w:val="18"/>
                <w:szCs w:val="18"/>
              </w:rPr>
              <w:t>00,00</w:t>
            </w:r>
          </w:p>
        </w:tc>
        <w:tc>
          <w:tcPr>
            <w:tcW w:w="1417" w:type="dxa"/>
            <w:shd w:val="clear" w:color="auto" w:fill="auto"/>
          </w:tcPr>
          <w:p w:rsidR="000D3304" w:rsidRPr="00C26913" w:rsidRDefault="000D3304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837F3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Budžet KS/vlastiti </w:t>
            </w:r>
            <w:r w:rsidRPr="007D7D51">
              <w:rPr>
                <w:sz w:val="18"/>
                <w:szCs w:val="18"/>
              </w:rPr>
              <w:t>prihod ekonomski kod: 613800</w:t>
            </w:r>
          </w:p>
        </w:tc>
        <w:tc>
          <w:tcPr>
            <w:tcW w:w="1560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547F" w:rsidRPr="009D463B" w:rsidTr="002563EA">
        <w:tc>
          <w:tcPr>
            <w:tcW w:w="426" w:type="dxa"/>
            <w:shd w:val="clear" w:color="auto" w:fill="auto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46466B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36A5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6466B" w:rsidRDefault="0046466B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46466B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Štam</w:t>
            </w:r>
            <w:r w:rsidR="00DF5856">
              <w:rPr>
                <w:sz w:val="18"/>
                <w:szCs w:val="18"/>
              </w:rPr>
              <w:t>panje monog</w:t>
            </w:r>
            <w:r>
              <w:rPr>
                <w:sz w:val="18"/>
                <w:szCs w:val="18"/>
              </w:rPr>
              <w:t>rafije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46466B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79800000-2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46466B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Konkurentski zahtjev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DF5856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DF5856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dana</w:t>
            </w:r>
          </w:p>
        </w:tc>
        <w:tc>
          <w:tcPr>
            <w:tcW w:w="1701" w:type="dxa"/>
            <w:shd w:val="clear" w:color="auto" w:fill="auto"/>
          </w:tcPr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837F39" w:rsidP="003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  <w:r w:rsidR="00DF5856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,00</w:t>
            </w:r>
            <w:r w:rsidR="00174FC8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DF5856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65547F" w:rsidRPr="00C26913" w:rsidRDefault="00C604E7" w:rsidP="00C60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prihodi/donacije/transferi</w:t>
            </w:r>
            <w:r w:rsidR="00174FC8" w:rsidRPr="00C26913">
              <w:rPr>
                <w:sz w:val="18"/>
                <w:szCs w:val="18"/>
              </w:rPr>
              <w:t xml:space="preserve">  ekonomski kod: 6139</w:t>
            </w:r>
            <w:r w:rsidR="003C140F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4FC8" w:rsidRPr="009D463B" w:rsidTr="002563EA">
        <w:tc>
          <w:tcPr>
            <w:tcW w:w="426" w:type="dxa"/>
            <w:shd w:val="clear" w:color="auto" w:fill="auto"/>
          </w:tcPr>
          <w:p w:rsidR="00EA238C" w:rsidRPr="00C26913" w:rsidRDefault="00EA238C" w:rsidP="00143614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36A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A238C" w:rsidRPr="00C26913" w:rsidRDefault="00EA238C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DF5856" w:rsidP="003C1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štamp</w:t>
            </w:r>
            <w:r w:rsidR="003C140F">
              <w:rPr>
                <w:sz w:val="18"/>
                <w:szCs w:val="18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:rsidR="00EA238C" w:rsidRPr="00C26913" w:rsidRDefault="00EA238C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79823000-9</w:t>
            </w:r>
          </w:p>
        </w:tc>
        <w:tc>
          <w:tcPr>
            <w:tcW w:w="992" w:type="dxa"/>
            <w:shd w:val="clear" w:color="auto" w:fill="auto"/>
          </w:tcPr>
          <w:p w:rsidR="00EA238C" w:rsidRPr="00C26913" w:rsidRDefault="00EA238C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DF5856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Konkurentski zahtjev</w:t>
            </w:r>
          </w:p>
        </w:tc>
        <w:tc>
          <w:tcPr>
            <w:tcW w:w="992" w:type="dxa"/>
            <w:shd w:val="clear" w:color="auto" w:fill="auto"/>
          </w:tcPr>
          <w:p w:rsidR="00EA238C" w:rsidRPr="00C26913" w:rsidRDefault="00EA238C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EA238C" w:rsidRPr="00C26913" w:rsidRDefault="00EA238C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837F3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shd w:val="clear" w:color="auto" w:fill="auto"/>
          </w:tcPr>
          <w:p w:rsidR="00EA238C" w:rsidRPr="00C26913" w:rsidRDefault="00EA238C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174F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A238C" w:rsidRPr="00C26913" w:rsidRDefault="00EA238C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DF5856" w:rsidP="003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  <w:r w:rsidR="00174FC8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A238C" w:rsidRPr="00C26913" w:rsidRDefault="00EA238C" w:rsidP="0065547F">
            <w:pPr>
              <w:jc w:val="center"/>
              <w:rPr>
                <w:sz w:val="18"/>
                <w:szCs w:val="18"/>
              </w:rPr>
            </w:pPr>
          </w:p>
          <w:p w:rsidR="00174FC8" w:rsidRPr="00C26913" w:rsidRDefault="00DF5856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174FC8" w:rsidRPr="00C26913" w:rsidRDefault="00C604E7" w:rsidP="00C60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Budžet KS/vlastiti prihodi/donacije/transferi </w:t>
            </w:r>
            <w:r w:rsidR="00DF5856">
              <w:rPr>
                <w:sz w:val="18"/>
                <w:szCs w:val="18"/>
              </w:rPr>
              <w:t>ekonomski kod:6139</w:t>
            </w:r>
            <w:r w:rsidR="003C140F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174FC8" w:rsidRPr="00C26913" w:rsidRDefault="00174FC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547F" w:rsidRPr="009D463B" w:rsidTr="002563EA">
        <w:trPr>
          <w:trHeight w:val="976"/>
        </w:trPr>
        <w:tc>
          <w:tcPr>
            <w:tcW w:w="426" w:type="dxa"/>
            <w:shd w:val="clear" w:color="auto" w:fill="auto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36A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F7CDB" w:rsidRPr="00C26913" w:rsidRDefault="00EF7CDB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Ugostiteljske/catering usluge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55500000-5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sz w:val="18"/>
                <w:szCs w:val="18"/>
              </w:rPr>
            </w:pPr>
          </w:p>
          <w:p w:rsidR="00EF7CDB" w:rsidRPr="00C26913" w:rsidRDefault="00837F39" w:rsidP="00340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34696">
              <w:rPr>
                <w:sz w:val="18"/>
                <w:szCs w:val="18"/>
              </w:rPr>
              <w:t>.000,00</w:t>
            </w:r>
            <w:r w:rsidR="00EF7CDB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EF7CDB" w:rsidRPr="00C26913" w:rsidRDefault="00EF7CDB" w:rsidP="0065547F">
            <w:pPr>
              <w:jc w:val="center"/>
              <w:rPr>
                <w:sz w:val="18"/>
                <w:szCs w:val="18"/>
              </w:rPr>
            </w:pPr>
          </w:p>
          <w:p w:rsidR="0065547F" w:rsidRPr="00C26913" w:rsidRDefault="00ED0836" w:rsidP="00ED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Budžet KS/vlastiti prihodi/Donacije/transferi </w:t>
            </w:r>
            <w:r w:rsidR="00CF6C58" w:rsidRPr="00C26913">
              <w:rPr>
                <w:sz w:val="18"/>
                <w:szCs w:val="18"/>
              </w:rPr>
              <w:t>ekonomski kod: 6139</w:t>
            </w:r>
            <w:r w:rsidR="00EF7CDB" w:rsidRPr="00C26913"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65547F" w:rsidRPr="00C26913" w:rsidRDefault="0065547F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F6C58" w:rsidRPr="009D463B" w:rsidTr="002563EA">
        <w:trPr>
          <w:trHeight w:val="560"/>
        </w:trPr>
        <w:tc>
          <w:tcPr>
            <w:tcW w:w="426" w:type="dxa"/>
            <w:shd w:val="clear" w:color="auto" w:fill="auto"/>
          </w:tcPr>
          <w:p w:rsidR="00080317" w:rsidRPr="00C26913" w:rsidRDefault="00080317" w:rsidP="00143614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36A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Računovodstveno revizorske usluge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79211000-6</w:t>
            </w:r>
          </w:p>
        </w:tc>
        <w:tc>
          <w:tcPr>
            <w:tcW w:w="992" w:type="dxa"/>
            <w:shd w:val="clear" w:color="auto" w:fill="auto"/>
          </w:tcPr>
          <w:p w:rsidR="00CF6C58" w:rsidRPr="00C26913" w:rsidRDefault="00CF6C58" w:rsidP="004654B0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F7CDB" w:rsidRPr="00C26913" w:rsidRDefault="00EF7CDB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EF7CDB" w:rsidP="00C2691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250,00 </w:t>
            </w:r>
          </w:p>
        </w:tc>
        <w:tc>
          <w:tcPr>
            <w:tcW w:w="1417" w:type="dxa"/>
            <w:shd w:val="clear" w:color="auto" w:fill="auto"/>
          </w:tcPr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</w:p>
          <w:p w:rsidR="00EF7CDB" w:rsidRPr="00C26913" w:rsidRDefault="00837F3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  <w:tc>
          <w:tcPr>
            <w:tcW w:w="1559" w:type="dxa"/>
            <w:shd w:val="clear" w:color="auto" w:fill="auto"/>
          </w:tcPr>
          <w:p w:rsidR="00CF6C58" w:rsidRPr="00C26913" w:rsidRDefault="00ED0836" w:rsidP="00ED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Budžet KS/vlastiti prihodi/donacije/transferi </w:t>
            </w:r>
            <w:r w:rsidR="00EF7CDB" w:rsidRPr="00C26913">
              <w:rPr>
                <w:sz w:val="18"/>
                <w:szCs w:val="18"/>
              </w:rPr>
              <w:t>ekonomski kod: 613931</w:t>
            </w:r>
          </w:p>
        </w:tc>
        <w:tc>
          <w:tcPr>
            <w:tcW w:w="1560" w:type="dxa"/>
            <w:shd w:val="clear" w:color="auto" w:fill="auto"/>
          </w:tcPr>
          <w:p w:rsidR="00CF6C58" w:rsidRPr="00C26913" w:rsidRDefault="00CF6C5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F6C58" w:rsidRPr="009D463B" w:rsidTr="002563EA">
        <w:trPr>
          <w:trHeight w:val="958"/>
        </w:trPr>
        <w:tc>
          <w:tcPr>
            <w:tcW w:w="426" w:type="dxa"/>
          </w:tcPr>
          <w:p w:rsidR="00957153" w:rsidRPr="00C26913" w:rsidRDefault="00957153" w:rsidP="00C80481">
            <w:pPr>
              <w:rPr>
                <w:sz w:val="18"/>
                <w:szCs w:val="18"/>
              </w:rPr>
            </w:pPr>
          </w:p>
          <w:p w:rsidR="00CF6C58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36A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DDD</w:t>
            </w:r>
          </w:p>
        </w:tc>
        <w:tc>
          <w:tcPr>
            <w:tcW w:w="1134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90923000-3</w:t>
            </w:r>
          </w:p>
        </w:tc>
        <w:tc>
          <w:tcPr>
            <w:tcW w:w="992" w:type="dxa"/>
          </w:tcPr>
          <w:p w:rsidR="00C80481" w:rsidRPr="00C26913" w:rsidRDefault="00C80481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340668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837F39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8B7319">
              <w:rPr>
                <w:sz w:val="18"/>
                <w:szCs w:val="18"/>
              </w:rPr>
              <w:t>00,00</w:t>
            </w:r>
            <w:r w:rsidR="00957153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837F3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</w:t>
            </w:r>
          </w:p>
        </w:tc>
        <w:tc>
          <w:tcPr>
            <w:tcW w:w="1559" w:type="dxa"/>
            <w:shd w:val="clear" w:color="auto" w:fill="auto"/>
          </w:tcPr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957153" w:rsidRPr="00C26913">
              <w:rPr>
                <w:sz w:val="18"/>
                <w:szCs w:val="18"/>
              </w:rPr>
              <w:t>/vlastiti prihodi</w:t>
            </w:r>
            <w:r w:rsidRPr="00C26913">
              <w:rPr>
                <w:sz w:val="18"/>
                <w:szCs w:val="18"/>
              </w:rPr>
              <w:t xml:space="preserve"> ekonomski kod: </w:t>
            </w:r>
            <w:r w:rsidRPr="004637B2">
              <w:rPr>
                <w:sz w:val="18"/>
                <w:szCs w:val="18"/>
              </w:rPr>
              <w:t>613300</w:t>
            </w:r>
          </w:p>
        </w:tc>
        <w:tc>
          <w:tcPr>
            <w:tcW w:w="1560" w:type="dxa"/>
            <w:shd w:val="clear" w:color="auto" w:fill="auto"/>
          </w:tcPr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Rezervisani ugovor</w:t>
            </w:r>
          </w:p>
        </w:tc>
      </w:tr>
      <w:tr w:rsidR="00CF6C58" w:rsidRPr="009D463B" w:rsidTr="002563EA">
        <w:trPr>
          <w:trHeight w:val="560"/>
        </w:trPr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A11435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36A5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Nabavka i distribucija vode</w:t>
            </w:r>
          </w:p>
        </w:tc>
        <w:tc>
          <w:tcPr>
            <w:tcW w:w="1134" w:type="dxa"/>
          </w:tcPr>
          <w:p w:rsidR="00EA189A" w:rsidRPr="00C26913" w:rsidRDefault="00EA189A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EA238C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6510000</w:t>
            </w:r>
            <w:r w:rsidR="00EF7CDB" w:rsidRPr="00C26913">
              <w:rPr>
                <w:sz w:val="18"/>
                <w:szCs w:val="18"/>
              </w:rPr>
              <w:t>0</w:t>
            </w:r>
            <w:r w:rsidR="00CF6C58" w:rsidRPr="00C26913">
              <w:rPr>
                <w:sz w:val="18"/>
                <w:szCs w:val="18"/>
              </w:rPr>
              <w:t>-</w:t>
            </w:r>
            <w:r w:rsidRPr="00C26913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340668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957153" w:rsidP="00C2691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1.540,00 </w:t>
            </w:r>
          </w:p>
        </w:tc>
        <w:tc>
          <w:tcPr>
            <w:tcW w:w="1417" w:type="dxa"/>
            <w:shd w:val="clear" w:color="auto" w:fill="auto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CF6C58" w:rsidRPr="00C26913" w:rsidRDefault="00CF6C5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957153" w:rsidRPr="00C26913">
              <w:rPr>
                <w:sz w:val="18"/>
                <w:szCs w:val="18"/>
              </w:rPr>
              <w:t>/vlastiti prihodi</w:t>
            </w:r>
            <w:r w:rsidRPr="00C26913">
              <w:rPr>
                <w:sz w:val="18"/>
                <w:szCs w:val="18"/>
              </w:rPr>
              <w:t xml:space="preserve"> ekonomski kod: </w:t>
            </w:r>
            <w:r w:rsidRPr="004637B2">
              <w:rPr>
                <w:sz w:val="18"/>
                <w:szCs w:val="18"/>
              </w:rPr>
              <w:t>613300</w:t>
            </w:r>
          </w:p>
        </w:tc>
        <w:tc>
          <w:tcPr>
            <w:tcW w:w="1560" w:type="dxa"/>
            <w:shd w:val="clear" w:color="auto" w:fill="auto"/>
          </w:tcPr>
          <w:p w:rsidR="00CF6C58" w:rsidRPr="00C26913" w:rsidRDefault="00CF6C5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7153" w:rsidRPr="009D463B" w:rsidTr="002563EA">
        <w:trPr>
          <w:trHeight w:val="788"/>
        </w:trPr>
        <w:tc>
          <w:tcPr>
            <w:tcW w:w="426" w:type="dxa"/>
          </w:tcPr>
          <w:p w:rsidR="00EA238C" w:rsidRPr="00C26913" w:rsidRDefault="00EA238C" w:rsidP="00143614">
            <w:pPr>
              <w:jc w:val="center"/>
              <w:rPr>
                <w:sz w:val="18"/>
                <w:szCs w:val="18"/>
              </w:rPr>
            </w:pPr>
          </w:p>
          <w:p w:rsidR="00957153" w:rsidRPr="00C26913" w:rsidRDefault="006B6F7F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36A5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C28F6" w:rsidRPr="00C26913" w:rsidRDefault="006C28F6" w:rsidP="00EA238C">
            <w:pPr>
              <w:jc w:val="center"/>
              <w:rPr>
                <w:sz w:val="18"/>
                <w:szCs w:val="18"/>
              </w:rPr>
            </w:pPr>
          </w:p>
          <w:p w:rsidR="00957153" w:rsidRPr="00C26913" w:rsidRDefault="006C28F6" w:rsidP="00EA238C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K</w:t>
            </w:r>
            <w:r w:rsidR="00957153" w:rsidRPr="00C26913">
              <w:rPr>
                <w:sz w:val="18"/>
                <w:szCs w:val="18"/>
              </w:rPr>
              <w:t>omunalne usluge</w:t>
            </w:r>
          </w:p>
        </w:tc>
        <w:tc>
          <w:tcPr>
            <w:tcW w:w="1134" w:type="dxa"/>
          </w:tcPr>
          <w:p w:rsidR="00935549" w:rsidRDefault="00935549" w:rsidP="0065547F">
            <w:pPr>
              <w:jc w:val="center"/>
              <w:rPr>
                <w:sz w:val="18"/>
                <w:szCs w:val="18"/>
              </w:rPr>
            </w:pPr>
          </w:p>
          <w:p w:rsidR="00957153" w:rsidRPr="00C26913" w:rsidRDefault="00EA238C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65000000-3</w:t>
            </w:r>
          </w:p>
        </w:tc>
        <w:tc>
          <w:tcPr>
            <w:tcW w:w="992" w:type="dxa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957153" w:rsidRPr="00C26913" w:rsidRDefault="009C0F5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 </w:t>
            </w:r>
          </w:p>
          <w:p w:rsidR="00957153" w:rsidRPr="00C26913" w:rsidRDefault="00340668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957153" w:rsidRPr="00C26913" w:rsidRDefault="008B7319" w:rsidP="008B7319">
            <w:pPr>
              <w:tabs>
                <w:tab w:val="left" w:pos="272"/>
                <w:tab w:val="center" w:pos="7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417" w:type="dxa"/>
            <w:shd w:val="clear" w:color="auto" w:fill="auto"/>
          </w:tcPr>
          <w:p w:rsidR="00957153" w:rsidRPr="00C26913" w:rsidRDefault="00957153" w:rsidP="00957153">
            <w:pPr>
              <w:jc w:val="center"/>
              <w:rPr>
                <w:sz w:val="18"/>
                <w:szCs w:val="18"/>
              </w:rPr>
            </w:pPr>
          </w:p>
          <w:p w:rsidR="00957153" w:rsidRPr="00C26913" w:rsidRDefault="00957153" w:rsidP="0095715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957153" w:rsidRPr="00C26913" w:rsidRDefault="00957153" w:rsidP="00B76C9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B76C9F" w:rsidRPr="00C26913">
              <w:rPr>
                <w:sz w:val="18"/>
                <w:szCs w:val="18"/>
              </w:rPr>
              <w:t>/vlastiti prihodi</w:t>
            </w:r>
            <w:r w:rsidRPr="00C26913">
              <w:rPr>
                <w:sz w:val="18"/>
                <w:szCs w:val="18"/>
              </w:rPr>
              <w:t xml:space="preserve"> ekonomski kod: </w:t>
            </w:r>
            <w:r w:rsidRPr="004637B2">
              <w:rPr>
                <w:sz w:val="18"/>
                <w:szCs w:val="18"/>
              </w:rPr>
              <w:t>61330</w:t>
            </w:r>
            <w:r w:rsidR="00ED5436" w:rsidRPr="004637B2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57153" w:rsidRPr="00C26913" w:rsidRDefault="00957153" w:rsidP="00957153">
            <w:pPr>
              <w:jc w:val="both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-odčepljavanje odvoda,sječa stabala, hortikultura i sl.</w:t>
            </w:r>
          </w:p>
          <w:p w:rsidR="00957153" w:rsidRPr="00C26913" w:rsidRDefault="00957153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1C8" w:rsidRPr="009D463B" w:rsidTr="002563EA"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B6F7F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36A5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351C8" w:rsidRPr="00C26913" w:rsidRDefault="006351C8" w:rsidP="00CF6C5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Zakupnina poslovnih prostora</w:t>
            </w:r>
          </w:p>
        </w:tc>
        <w:tc>
          <w:tcPr>
            <w:tcW w:w="1134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70310000-7</w:t>
            </w:r>
          </w:p>
        </w:tc>
        <w:tc>
          <w:tcPr>
            <w:tcW w:w="992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Izuzeće</w:t>
            </w:r>
          </w:p>
        </w:tc>
        <w:tc>
          <w:tcPr>
            <w:tcW w:w="992" w:type="dxa"/>
          </w:tcPr>
          <w:p w:rsidR="004654B0" w:rsidRPr="00C26913" w:rsidRDefault="004654B0" w:rsidP="006351C8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351C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9C0F54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7153" w:rsidRPr="00C26913" w:rsidRDefault="00957153" w:rsidP="004654B0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DD6CBF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13.247,00</w:t>
            </w:r>
            <w:r w:rsidR="006351C8" w:rsidRPr="00C269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ED0836">
              <w:rPr>
                <w:sz w:val="18"/>
                <w:szCs w:val="18"/>
              </w:rPr>
              <w:t>/vlastiti prihodi</w:t>
            </w:r>
            <w:r w:rsidRPr="00C26913">
              <w:rPr>
                <w:sz w:val="18"/>
                <w:szCs w:val="18"/>
              </w:rPr>
              <w:t xml:space="preserve"> ekonomski kod: 613600</w:t>
            </w:r>
          </w:p>
        </w:tc>
        <w:tc>
          <w:tcPr>
            <w:tcW w:w="1560" w:type="dxa"/>
            <w:shd w:val="clear" w:color="auto" w:fill="auto"/>
          </w:tcPr>
          <w:p w:rsidR="006351C8" w:rsidRPr="00C26913" w:rsidRDefault="006351C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1C8" w:rsidRPr="009D463B" w:rsidTr="002563EA">
        <w:tc>
          <w:tcPr>
            <w:tcW w:w="426" w:type="dxa"/>
            <w:shd w:val="clear" w:color="auto" w:fill="auto"/>
          </w:tcPr>
          <w:p w:rsidR="00EA189A" w:rsidRPr="00C26913" w:rsidRDefault="00EA189A" w:rsidP="00143614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93554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36A5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CF6C58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CF6C5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CIP i ISBN kod NU</w:t>
            </w:r>
            <w:r w:rsidR="00EA189A" w:rsidRPr="00C26913">
              <w:rPr>
                <w:sz w:val="18"/>
                <w:szCs w:val="18"/>
              </w:rPr>
              <w:t>B</w:t>
            </w:r>
            <w:r w:rsidRPr="00C26913">
              <w:rPr>
                <w:sz w:val="18"/>
                <w:szCs w:val="18"/>
              </w:rPr>
              <w:t>BiH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92500000-6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E05B8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Izuzeće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351C8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351C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340668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C2691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600,00 </w:t>
            </w:r>
          </w:p>
        </w:tc>
        <w:tc>
          <w:tcPr>
            <w:tcW w:w="1417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6351C8" w:rsidRPr="00C26913" w:rsidRDefault="00ED0836" w:rsidP="00ED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prihodi/donacije/transferi</w:t>
            </w:r>
            <w:r w:rsidR="00C80481" w:rsidRPr="00C26913">
              <w:rPr>
                <w:sz w:val="18"/>
                <w:szCs w:val="18"/>
              </w:rPr>
              <w:t xml:space="preserve"> </w:t>
            </w:r>
            <w:r w:rsidR="00EF7CDB" w:rsidRPr="00C26913">
              <w:rPr>
                <w:sz w:val="18"/>
                <w:szCs w:val="18"/>
              </w:rPr>
              <w:t>ekonomski kod: 613991</w:t>
            </w:r>
          </w:p>
        </w:tc>
        <w:tc>
          <w:tcPr>
            <w:tcW w:w="1560" w:type="dxa"/>
            <w:shd w:val="clear" w:color="auto" w:fill="auto"/>
          </w:tcPr>
          <w:p w:rsidR="006351C8" w:rsidRPr="00C26913" w:rsidRDefault="006351C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1C8" w:rsidRPr="009D463B" w:rsidTr="002563EA">
        <w:tc>
          <w:tcPr>
            <w:tcW w:w="426" w:type="dxa"/>
            <w:shd w:val="clear" w:color="auto" w:fill="auto"/>
          </w:tcPr>
          <w:p w:rsidR="00EA189A" w:rsidRPr="00C26913" w:rsidRDefault="00EA189A" w:rsidP="00143614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5A36A5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418" w:type="dxa"/>
            <w:shd w:val="clear" w:color="auto" w:fill="auto"/>
          </w:tcPr>
          <w:p w:rsidR="006351C8" w:rsidRPr="00C26913" w:rsidRDefault="006351C8" w:rsidP="00CF6C5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Godišnja članarina za „ICOM“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98133000-4</w:t>
            </w:r>
          </w:p>
        </w:tc>
        <w:tc>
          <w:tcPr>
            <w:tcW w:w="992" w:type="dxa"/>
            <w:shd w:val="clear" w:color="auto" w:fill="auto"/>
          </w:tcPr>
          <w:p w:rsidR="005A36A5" w:rsidRDefault="005A36A5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E05B8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Izuzeće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351C8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351C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340668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C2691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500,00 </w:t>
            </w:r>
          </w:p>
        </w:tc>
        <w:tc>
          <w:tcPr>
            <w:tcW w:w="1417" w:type="dxa"/>
            <w:shd w:val="clear" w:color="auto" w:fill="auto"/>
          </w:tcPr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85681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6351C8" w:rsidRPr="00C26913" w:rsidRDefault="00ED0836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</w:t>
            </w:r>
            <w:r w:rsidR="00C80481" w:rsidRPr="00C26913">
              <w:rPr>
                <w:sz w:val="18"/>
                <w:szCs w:val="18"/>
              </w:rPr>
              <w:t>Vlastiti prihodi</w:t>
            </w:r>
            <w:r>
              <w:rPr>
                <w:sz w:val="18"/>
                <w:szCs w:val="18"/>
              </w:rPr>
              <w:t>/donacije/tr</w:t>
            </w:r>
            <w:r>
              <w:rPr>
                <w:sz w:val="18"/>
                <w:szCs w:val="18"/>
              </w:rPr>
              <w:lastRenderedPageBreak/>
              <w:t>ansferi</w:t>
            </w:r>
            <w:r w:rsidR="00856818" w:rsidRPr="00C26913">
              <w:rPr>
                <w:sz w:val="18"/>
                <w:szCs w:val="18"/>
              </w:rPr>
              <w:t xml:space="preserve"> ekonomski kod: 613991</w:t>
            </w:r>
          </w:p>
        </w:tc>
        <w:tc>
          <w:tcPr>
            <w:tcW w:w="1560" w:type="dxa"/>
            <w:shd w:val="clear" w:color="auto" w:fill="auto"/>
          </w:tcPr>
          <w:p w:rsidR="006351C8" w:rsidRPr="00C26913" w:rsidRDefault="006351C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1C8" w:rsidRPr="009D463B" w:rsidTr="002563EA">
        <w:tc>
          <w:tcPr>
            <w:tcW w:w="426" w:type="dxa"/>
            <w:shd w:val="clear" w:color="auto" w:fill="auto"/>
          </w:tcPr>
          <w:p w:rsidR="00EA189A" w:rsidRPr="00C26913" w:rsidRDefault="00EA189A" w:rsidP="00143614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5A36A5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18" w:type="dxa"/>
            <w:shd w:val="clear" w:color="auto" w:fill="auto"/>
          </w:tcPr>
          <w:p w:rsidR="006351C8" w:rsidRPr="00C26913" w:rsidRDefault="006351C8" w:rsidP="00CF6C5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Godišnja članarina za „CEEOL“ bazu</w:t>
            </w:r>
          </w:p>
        </w:tc>
        <w:tc>
          <w:tcPr>
            <w:tcW w:w="1134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98133000-4</w:t>
            </w:r>
          </w:p>
        </w:tc>
        <w:tc>
          <w:tcPr>
            <w:tcW w:w="992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E05B89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Izuzeće</w:t>
            </w:r>
          </w:p>
        </w:tc>
        <w:tc>
          <w:tcPr>
            <w:tcW w:w="992" w:type="dxa"/>
            <w:shd w:val="clear" w:color="auto" w:fill="auto"/>
          </w:tcPr>
          <w:p w:rsidR="00EA189A" w:rsidRPr="00C26913" w:rsidRDefault="00EA189A" w:rsidP="006351C8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351C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</w:tcPr>
          <w:p w:rsidR="00EA189A" w:rsidRPr="00C26913" w:rsidRDefault="00EA189A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340668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  <w:shd w:val="clear" w:color="auto" w:fill="auto"/>
          </w:tcPr>
          <w:p w:rsidR="00EA189A" w:rsidRPr="00C26913" w:rsidRDefault="00EA189A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B76C9F" w:rsidP="00C2691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350</w:t>
            </w:r>
            <w:r w:rsidR="006351C8" w:rsidRPr="00C26913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1417" w:type="dxa"/>
            <w:shd w:val="clear" w:color="auto" w:fill="auto"/>
          </w:tcPr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6351C8" w:rsidRPr="00C26913" w:rsidRDefault="00ED0836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</w:t>
            </w:r>
            <w:r w:rsidR="00C80481" w:rsidRPr="00C26913">
              <w:rPr>
                <w:sz w:val="18"/>
                <w:szCs w:val="18"/>
              </w:rPr>
              <w:t>Vlastiti prihodi</w:t>
            </w:r>
            <w:r>
              <w:rPr>
                <w:sz w:val="18"/>
                <w:szCs w:val="18"/>
              </w:rPr>
              <w:t>/donacije/transferi</w:t>
            </w:r>
            <w:r w:rsidR="00856818" w:rsidRPr="00C26913">
              <w:rPr>
                <w:sz w:val="18"/>
                <w:szCs w:val="18"/>
              </w:rPr>
              <w:t xml:space="preserve"> ekonomski kod: 613991</w:t>
            </w:r>
          </w:p>
        </w:tc>
        <w:tc>
          <w:tcPr>
            <w:tcW w:w="1560" w:type="dxa"/>
            <w:shd w:val="clear" w:color="auto" w:fill="auto"/>
          </w:tcPr>
          <w:p w:rsidR="006351C8" w:rsidRPr="00C26913" w:rsidRDefault="006351C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1C8" w:rsidRPr="009D463B" w:rsidTr="002563EA">
        <w:tc>
          <w:tcPr>
            <w:tcW w:w="426" w:type="dxa"/>
          </w:tcPr>
          <w:p w:rsidR="00376EE8" w:rsidRPr="00C26913" w:rsidRDefault="00376EE8" w:rsidP="00143614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A36A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57153" w:rsidRPr="00C26913" w:rsidRDefault="00957153" w:rsidP="00CF6C58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CF6C5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Usluge prevoza</w:t>
            </w:r>
          </w:p>
        </w:tc>
        <w:tc>
          <w:tcPr>
            <w:tcW w:w="1134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60000000-8</w:t>
            </w:r>
          </w:p>
        </w:tc>
        <w:tc>
          <w:tcPr>
            <w:tcW w:w="992" w:type="dxa"/>
          </w:tcPr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4654B0" w:rsidRPr="00C26913" w:rsidRDefault="004654B0" w:rsidP="006351C8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351C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340668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9C0F54" w:rsidRPr="00C26913">
              <w:rPr>
                <w:sz w:val="18"/>
                <w:szCs w:val="18"/>
              </w:rPr>
              <w:t>aktura</w:t>
            </w:r>
          </w:p>
        </w:tc>
        <w:tc>
          <w:tcPr>
            <w:tcW w:w="1418" w:type="dxa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54B0" w:rsidRPr="00C26913" w:rsidRDefault="004654B0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3C140F" w:rsidP="00C2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20A75">
              <w:rPr>
                <w:sz w:val="18"/>
                <w:szCs w:val="18"/>
              </w:rPr>
              <w:t>00</w:t>
            </w:r>
            <w:r w:rsidR="006351C8" w:rsidRPr="00C26913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1417" w:type="dxa"/>
            <w:shd w:val="clear" w:color="auto" w:fill="auto"/>
          </w:tcPr>
          <w:p w:rsidR="00957153" w:rsidRPr="00C26913" w:rsidRDefault="00957153" w:rsidP="0065547F">
            <w:pPr>
              <w:jc w:val="center"/>
              <w:rPr>
                <w:sz w:val="18"/>
                <w:szCs w:val="18"/>
              </w:rPr>
            </w:pPr>
          </w:p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6351C8" w:rsidRPr="00C26913" w:rsidRDefault="006351C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</w:t>
            </w:r>
            <w:r w:rsidR="00ED0836">
              <w:rPr>
                <w:sz w:val="18"/>
                <w:szCs w:val="18"/>
              </w:rPr>
              <w:t>/vlastiti prihodi</w:t>
            </w:r>
            <w:r w:rsidRPr="00C26913">
              <w:rPr>
                <w:sz w:val="18"/>
                <w:szCs w:val="18"/>
              </w:rPr>
              <w:t xml:space="preserve"> ekonomski kod: 613500</w:t>
            </w:r>
          </w:p>
        </w:tc>
        <w:tc>
          <w:tcPr>
            <w:tcW w:w="1560" w:type="dxa"/>
            <w:shd w:val="clear" w:color="auto" w:fill="auto"/>
          </w:tcPr>
          <w:p w:rsidR="006351C8" w:rsidRPr="00C26913" w:rsidRDefault="006351C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6818" w:rsidRPr="009D463B" w:rsidTr="002563EA">
        <w:trPr>
          <w:trHeight w:val="1022"/>
        </w:trPr>
        <w:tc>
          <w:tcPr>
            <w:tcW w:w="426" w:type="dxa"/>
          </w:tcPr>
          <w:p w:rsidR="00080317" w:rsidRPr="00C26913" w:rsidRDefault="00080317" w:rsidP="00143614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A36A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80317" w:rsidRPr="00C26913" w:rsidRDefault="00080317" w:rsidP="00CF6C58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CF6C5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Avio karte</w:t>
            </w:r>
          </w:p>
        </w:tc>
        <w:tc>
          <w:tcPr>
            <w:tcW w:w="1134" w:type="dxa"/>
          </w:tcPr>
          <w:p w:rsidR="00D85750" w:rsidRPr="00C26913" w:rsidRDefault="00D85750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34980000-0</w:t>
            </w:r>
          </w:p>
        </w:tc>
        <w:tc>
          <w:tcPr>
            <w:tcW w:w="992" w:type="dxa"/>
          </w:tcPr>
          <w:p w:rsidR="00D85750" w:rsidRPr="00C26913" w:rsidRDefault="00D85750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D85750" w:rsidRPr="00C26913" w:rsidRDefault="00D85750" w:rsidP="006351C8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351C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D85750" w:rsidRPr="00C26913" w:rsidRDefault="00D85750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340668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D85750" w:rsidRPr="00C26913" w:rsidRDefault="00D85750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5750" w:rsidRPr="00C26913" w:rsidRDefault="00D85750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C2691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1.000,00 </w:t>
            </w:r>
          </w:p>
        </w:tc>
        <w:tc>
          <w:tcPr>
            <w:tcW w:w="1417" w:type="dxa"/>
            <w:shd w:val="clear" w:color="auto" w:fill="auto"/>
          </w:tcPr>
          <w:p w:rsidR="00080317" w:rsidRPr="00C26913" w:rsidRDefault="00080317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856818" w:rsidRPr="00C26913" w:rsidRDefault="00C80481" w:rsidP="00ED0836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prihodi/transferi/donacije e</w:t>
            </w:r>
            <w:r w:rsidR="00856818" w:rsidRPr="00C26913">
              <w:rPr>
                <w:sz w:val="18"/>
                <w:szCs w:val="18"/>
              </w:rPr>
              <w:t>konomski kod: 613991</w:t>
            </w:r>
          </w:p>
        </w:tc>
        <w:tc>
          <w:tcPr>
            <w:tcW w:w="1560" w:type="dxa"/>
            <w:shd w:val="clear" w:color="auto" w:fill="auto"/>
          </w:tcPr>
          <w:p w:rsidR="00856818" w:rsidRPr="00C26913" w:rsidRDefault="0085681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56818" w:rsidRPr="009D463B" w:rsidTr="002563EA">
        <w:trPr>
          <w:trHeight w:val="1098"/>
        </w:trPr>
        <w:tc>
          <w:tcPr>
            <w:tcW w:w="426" w:type="dxa"/>
          </w:tcPr>
          <w:p w:rsidR="00C80481" w:rsidRPr="00C26913" w:rsidRDefault="00C80481" w:rsidP="00143614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AA7239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A36A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80481" w:rsidRPr="00C26913" w:rsidRDefault="00C80481" w:rsidP="00CF6C58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CF6C5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Hotelski smještaj</w:t>
            </w:r>
          </w:p>
        </w:tc>
        <w:tc>
          <w:tcPr>
            <w:tcW w:w="1134" w:type="dxa"/>
          </w:tcPr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</w:p>
          <w:p w:rsidR="00C80481" w:rsidRPr="00C26913" w:rsidRDefault="00C80481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55100000-1</w:t>
            </w:r>
          </w:p>
        </w:tc>
        <w:tc>
          <w:tcPr>
            <w:tcW w:w="992" w:type="dxa"/>
          </w:tcPr>
          <w:p w:rsidR="00C80481" w:rsidRPr="00C26913" w:rsidRDefault="00C80481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C80481" w:rsidRPr="00C26913" w:rsidRDefault="00C80481" w:rsidP="006351C8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351C8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C80481" w:rsidRPr="00C26913" w:rsidRDefault="00C80481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340668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C80481" w:rsidRPr="00C26913" w:rsidRDefault="00C80481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80481" w:rsidRPr="00C26913" w:rsidRDefault="00C80481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C26913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 xml:space="preserve">1.000,00 </w:t>
            </w:r>
          </w:p>
        </w:tc>
        <w:tc>
          <w:tcPr>
            <w:tcW w:w="1417" w:type="dxa"/>
            <w:shd w:val="clear" w:color="auto" w:fill="auto"/>
          </w:tcPr>
          <w:p w:rsidR="00C80481" w:rsidRPr="00C26913" w:rsidRDefault="00C80481" w:rsidP="0065547F">
            <w:pPr>
              <w:jc w:val="center"/>
              <w:rPr>
                <w:sz w:val="18"/>
                <w:szCs w:val="18"/>
              </w:rPr>
            </w:pPr>
          </w:p>
          <w:p w:rsidR="00856818" w:rsidRPr="00C26913" w:rsidRDefault="00856818" w:rsidP="0065547F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856818" w:rsidRPr="00C26913" w:rsidRDefault="00C80481" w:rsidP="00ED0836">
            <w:pPr>
              <w:jc w:val="center"/>
              <w:rPr>
                <w:sz w:val="18"/>
                <w:szCs w:val="18"/>
              </w:rPr>
            </w:pPr>
            <w:r w:rsidRPr="00C26913">
              <w:rPr>
                <w:sz w:val="18"/>
                <w:szCs w:val="18"/>
              </w:rPr>
              <w:t>Budžet KS/vlastiti prihodi/transferi/donacije e</w:t>
            </w:r>
            <w:r w:rsidR="00856818" w:rsidRPr="00C26913">
              <w:rPr>
                <w:sz w:val="18"/>
                <w:szCs w:val="18"/>
              </w:rPr>
              <w:t>konomski kod: 613991</w:t>
            </w:r>
          </w:p>
        </w:tc>
        <w:tc>
          <w:tcPr>
            <w:tcW w:w="1560" w:type="dxa"/>
            <w:shd w:val="clear" w:color="auto" w:fill="auto"/>
          </w:tcPr>
          <w:p w:rsidR="00856818" w:rsidRPr="00C26913" w:rsidRDefault="00856818" w:rsidP="006554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21793" w:rsidRPr="00021793" w:rsidTr="002563EA">
        <w:trPr>
          <w:trHeight w:val="1098"/>
        </w:trPr>
        <w:tc>
          <w:tcPr>
            <w:tcW w:w="426" w:type="dxa"/>
          </w:tcPr>
          <w:p w:rsidR="00A11435" w:rsidRDefault="00A11435" w:rsidP="0032303B">
            <w:pPr>
              <w:rPr>
                <w:sz w:val="18"/>
                <w:szCs w:val="18"/>
              </w:rPr>
            </w:pPr>
          </w:p>
          <w:p w:rsidR="00021793" w:rsidRPr="00C26913" w:rsidRDefault="00694CF6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A36A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21793" w:rsidRPr="001621C9" w:rsidRDefault="0076359C" w:rsidP="00CF6C5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Šivenje</w:t>
            </w:r>
            <w:r w:rsidR="00021793" w:rsidRPr="001621C9">
              <w:rPr>
                <w:sz w:val="18"/>
                <w:szCs w:val="18"/>
              </w:rPr>
              <w:t xml:space="preserve"> platnenih lutki za </w:t>
            </w:r>
            <w:r w:rsidR="001621C9">
              <w:rPr>
                <w:sz w:val="18"/>
                <w:szCs w:val="18"/>
              </w:rPr>
              <w:t xml:space="preserve">dječije </w:t>
            </w:r>
            <w:r w:rsidR="00021793" w:rsidRPr="001621C9">
              <w:rPr>
                <w:sz w:val="18"/>
                <w:szCs w:val="18"/>
              </w:rPr>
              <w:t>predstave</w:t>
            </w:r>
          </w:p>
        </w:tc>
        <w:tc>
          <w:tcPr>
            <w:tcW w:w="1134" w:type="dxa"/>
          </w:tcPr>
          <w:p w:rsidR="004F2DBD" w:rsidRPr="001621C9" w:rsidRDefault="004F2DBD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98393000-4</w:t>
            </w:r>
          </w:p>
        </w:tc>
        <w:tc>
          <w:tcPr>
            <w:tcW w:w="992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A57B26" w:rsidRPr="001621C9" w:rsidRDefault="00A57B26" w:rsidP="006351C8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351C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74009" w:rsidRPr="001621C9" w:rsidRDefault="00574009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134696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600,00</w:t>
            </w:r>
            <w:r w:rsidR="00574009" w:rsidRPr="001621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Budžet KS/vlastiti prihodi/transferi/donacije ekonomski kod</w:t>
            </w:r>
            <w:r w:rsidR="00574009" w:rsidRPr="001621C9">
              <w:rPr>
                <w:sz w:val="18"/>
                <w:szCs w:val="18"/>
              </w:rPr>
              <w:t xml:space="preserve"> 613991</w:t>
            </w:r>
          </w:p>
        </w:tc>
        <w:tc>
          <w:tcPr>
            <w:tcW w:w="1560" w:type="dxa"/>
            <w:shd w:val="clear" w:color="auto" w:fill="auto"/>
          </w:tcPr>
          <w:p w:rsidR="00021793" w:rsidRPr="00021793" w:rsidRDefault="00021793" w:rsidP="0065547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21793" w:rsidRPr="00021793" w:rsidTr="002563EA">
        <w:trPr>
          <w:trHeight w:val="1098"/>
        </w:trPr>
        <w:tc>
          <w:tcPr>
            <w:tcW w:w="426" w:type="dxa"/>
          </w:tcPr>
          <w:p w:rsidR="00A11435" w:rsidRDefault="00A11435" w:rsidP="00143614">
            <w:pPr>
              <w:jc w:val="center"/>
              <w:rPr>
                <w:sz w:val="18"/>
                <w:szCs w:val="18"/>
              </w:rPr>
            </w:pPr>
          </w:p>
          <w:p w:rsidR="00021793" w:rsidRPr="00C26913" w:rsidRDefault="0032303B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A36A5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21793" w:rsidRPr="001621C9" w:rsidRDefault="00021793" w:rsidP="00CF6C5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Usluge popravke i održavanja objekata</w:t>
            </w:r>
          </w:p>
        </w:tc>
        <w:tc>
          <w:tcPr>
            <w:tcW w:w="1134" w:type="dxa"/>
          </w:tcPr>
          <w:p w:rsidR="004F2DBD" w:rsidRPr="001621C9" w:rsidRDefault="004F2DBD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117470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50000000-5</w:t>
            </w:r>
          </w:p>
        </w:tc>
        <w:tc>
          <w:tcPr>
            <w:tcW w:w="992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117470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A57B26" w:rsidRPr="001621C9" w:rsidRDefault="00A57B26" w:rsidP="006351C8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117470" w:rsidP="006351C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117470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117470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D6CBF" w:rsidRDefault="00DD6CBF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694CF6" w:rsidRDefault="00DD6CBF" w:rsidP="0065547F">
            <w:pPr>
              <w:jc w:val="center"/>
              <w:rPr>
                <w:sz w:val="18"/>
                <w:szCs w:val="18"/>
              </w:rPr>
            </w:pPr>
            <w:r w:rsidRPr="00694CF6">
              <w:rPr>
                <w:sz w:val="18"/>
                <w:szCs w:val="18"/>
              </w:rPr>
              <w:t>5.000,00</w:t>
            </w:r>
          </w:p>
        </w:tc>
        <w:tc>
          <w:tcPr>
            <w:tcW w:w="1417" w:type="dxa"/>
            <w:shd w:val="clear" w:color="auto" w:fill="auto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117470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021793" w:rsidRPr="001621C9" w:rsidRDefault="00117470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Budžet KS/vlastiti prihodi</w:t>
            </w:r>
            <w:r w:rsidR="00ED0836">
              <w:rPr>
                <w:sz w:val="18"/>
                <w:szCs w:val="18"/>
              </w:rPr>
              <w:t>/donacije/transferi</w:t>
            </w:r>
            <w:r w:rsidRPr="001621C9">
              <w:rPr>
                <w:sz w:val="18"/>
                <w:szCs w:val="18"/>
              </w:rPr>
              <w:t xml:space="preserve"> ekonomski kod 613700</w:t>
            </w:r>
          </w:p>
        </w:tc>
        <w:tc>
          <w:tcPr>
            <w:tcW w:w="1560" w:type="dxa"/>
            <w:shd w:val="clear" w:color="auto" w:fill="auto"/>
          </w:tcPr>
          <w:p w:rsidR="00021793" w:rsidRPr="00021793" w:rsidRDefault="00021793" w:rsidP="0065547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21793" w:rsidRPr="00021793" w:rsidTr="002563EA">
        <w:trPr>
          <w:trHeight w:val="1098"/>
        </w:trPr>
        <w:tc>
          <w:tcPr>
            <w:tcW w:w="426" w:type="dxa"/>
          </w:tcPr>
          <w:p w:rsidR="00E17AF3" w:rsidRDefault="00E17AF3" w:rsidP="00143614">
            <w:pPr>
              <w:jc w:val="center"/>
              <w:rPr>
                <w:sz w:val="18"/>
                <w:szCs w:val="18"/>
              </w:rPr>
            </w:pPr>
          </w:p>
          <w:p w:rsidR="00021793" w:rsidRPr="00C26913" w:rsidRDefault="0032303B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A36A5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21793" w:rsidRPr="001621C9" w:rsidRDefault="00021793" w:rsidP="00CF6C5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Usluge popravke i održavanja opreme</w:t>
            </w:r>
          </w:p>
        </w:tc>
        <w:tc>
          <w:tcPr>
            <w:tcW w:w="1134" w:type="dxa"/>
          </w:tcPr>
          <w:p w:rsidR="004F2DBD" w:rsidRPr="001621C9" w:rsidRDefault="004F2DBD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117470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50000000-5</w:t>
            </w:r>
          </w:p>
        </w:tc>
        <w:tc>
          <w:tcPr>
            <w:tcW w:w="992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A57B26" w:rsidRPr="001621C9" w:rsidRDefault="00A57B26" w:rsidP="006351C8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351C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21793" w:rsidRDefault="00021793" w:rsidP="0065547F">
            <w:pPr>
              <w:jc w:val="center"/>
              <w:rPr>
                <w:sz w:val="18"/>
                <w:szCs w:val="18"/>
              </w:rPr>
            </w:pPr>
          </w:p>
          <w:p w:rsidR="00DD6CBF" w:rsidRPr="00694CF6" w:rsidRDefault="00DD6CBF" w:rsidP="0065547F">
            <w:pPr>
              <w:jc w:val="center"/>
              <w:rPr>
                <w:sz w:val="18"/>
                <w:szCs w:val="18"/>
              </w:rPr>
            </w:pPr>
            <w:r w:rsidRPr="00694CF6">
              <w:rPr>
                <w:sz w:val="18"/>
                <w:szCs w:val="18"/>
              </w:rPr>
              <w:t>3.000,00</w:t>
            </w:r>
          </w:p>
        </w:tc>
        <w:tc>
          <w:tcPr>
            <w:tcW w:w="1417" w:type="dxa"/>
            <w:shd w:val="clear" w:color="auto" w:fill="auto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1621C9" w:rsidRDefault="00A42CF5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021793" w:rsidRPr="001621C9" w:rsidRDefault="00117470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Budžet KS</w:t>
            </w:r>
            <w:r w:rsidR="00A42CF5" w:rsidRPr="001621C9">
              <w:rPr>
                <w:sz w:val="18"/>
                <w:szCs w:val="18"/>
              </w:rPr>
              <w:t>/vlastiti prihodi</w:t>
            </w:r>
            <w:r w:rsidR="00ED0836">
              <w:rPr>
                <w:sz w:val="18"/>
                <w:szCs w:val="18"/>
              </w:rPr>
              <w:t>/donacije/transferi</w:t>
            </w:r>
            <w:r w:rsidR="00A42CF5" w:rsidRPr="001621C9">
              <w:rPr>
                <w:sz w:val="18"/>
                <w:szCs w:val="18"/>
              </w:rPr>
              <w:t xml:space="preserve"> ekonomski kod 613700</w:t>
            </w:r>
          </w:p>
        </w:tc>
        <w:tc>
          <w:tcPr>
            <w:tcW w:w="1560" w:type="dxa"/>
            <w:shd w:val="clear" w:color="auto" w:fill="auto"/>
          </w:tcPr>
          <w:p w:rsidR="00021793" w:rsidRPr="00021793" w:rsidRDefault="00021793" w:rsidP="0065547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21793" w:rsidRPr="00021793" w:rsidTr="002563EA">
        <w:trPr>
          <w:trHeight w:val="1098"/>
        </w:trPr>
        <w:tc>
          <w:tcPr>
            <w:tcW w:w="426" w:type="dxa"/>
          </w:tcPr>
          <w:p w:rsidR="00E17AF3" w:rsidRDefault="00E17AF3" w:rsidP="00143614">
            <w:pPr>
              <w:jc w:val="center"/>
              <w:rPr>
                <w:sz w:val="18"/>
                <w:szCs w:val="18"/>
              </w:rPr>
            </w:pPr>
          </w:p>
          <w:p w:rsidR="00021793" w:rsidRPr="00C26913" w:rsidRDefault="00694CF6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A36A5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21793" w:rsidRPr="00510008" w:rsidRDefault="00021793" w:rsidP="00CF6C58">
            <w:pPr>
              <w:jc w:val="center"/>
              <w:rPr>
                <w:sz w:val="18"/>
                <w:szCs w:val="18"/>
              </w:rPr>
            </w:pPr>
            <w:r w:rsidRPr="00510008">
              <w:rPr>
                <w:sz w:val="18"/>
                <w:szCs w:val="18"/>
              </w:rPr>
              <w:t>Postavljanje stakla na ormar za publikacije u Brusa Bezistanu</w:t>
            </w:r>
          </w:p>
        </w:tc>
        <w:tc>
          <w:tcPr>
            <w:tcW w:w="1134" w:type="dxa"/>
          </w:tcPr>
          <w:p w:rsidR="004F2DBD" w:rsidRPr="00510008" w:rsidRDefault="004F2DBD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510008" w:rsidRDefault="00A42CF5" w:rsidP="0065547F">
            <w:pPr>
              <w:jc w:val="center"/>
              <w:rPr>
                <w:sz w:val="18"/>
                <w:szCs w:val="18"/>
              </w:rPr>
            </w:pPr>
            <w:r w:rsidRPr="00510008">
              <w:rPr>
                <w:sz w:val="18"/>
                <w:szCs w:val="18"/>
              </w:rPr>
              <w:t>14820000-5</w:t>
            </w:r>
          </w:p>
        </w:tc>
        <w:tc>
          <w:tcPr>
            <w:tcW w:w="992" w:type="dxa"/>
          </w:tcPr>
          <w:p w:rsidR="00A57B26" w:rsidRPr="00510008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510008" w:rsidRDefault="00A42CF5" w:rsidP="0065547F">
            <w:pPr>
              <w:jc w:val="center"/>
              <w:rPr>
                <w:sz w:val="18"/>
                <w:szCs w:val="18"/>
              </w:rPr>
            </w:pPr>
            <w:r w:rsidRPr="00510008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A57B26" w:rsidRPr="00510008" w:rsidRDefault="00A57B26" w:rsidP="006351C8">
            <w:pPr>
              <w:jc w:val="center"/>
              <w:rPr>
                <w:sz w:val="18"/>
                <w:szCs w:val="18"/>
              </w:rPr>
            </w:pPr>
          </w:p>
          <w:p w:rsidR="00021793" w:rsidRPr="00510008" w:rsidRDefault="00A42CF5" w:rsidP="006351C8">
            <w:pPr>
              <w:jc w:val="center"/>
              <w:rPr>
                <w:sz w:val="18"/>
                <w:szCs w:val="18"/>
              </w:rPr>
            </w:pPr>
            <w:r w:rsidRPr="00510008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A57B26" w:rsidRPr="00510008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510008" w:rsidRDefault="00A42CF5" w:rsidP="0065547F">
            <w:pPr>
              <w:jc w:val="center"/>
              <w:rPr>
                <w:sz w:val="18"/>
                <w:szCs w:val="18"/>
              </w:rPr>
            </w:pPr>
            <w:r w:rsidRPr="00510008"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A57B26" w:rsidRPr="00510008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510008" w:rsidRDefault="00A42CF5" w:rsidP="0065547F">
            <w:pPr>
              <w:jc w:val="center"/>
              <w:rPr>
                <w:sz w:val="18"/>
                <w:szCs w:val="18"/>
              </w:rPr>
            </w:pPr>
            <w:r w:rsidRPr="0051000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21793" w:rsidRPr="00DD6CBF" w:rsidRDefault="00021793" w:rsidP="0065547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D6CBF" w:rsidRPr="00694CF6" w:rsidRDefault="00DD6CBF" w:rsidP="0065547F">
            <w:pPr>
              <w:jc w:val="center"/>
              <w:rPr>
                <w:sz w:val="18"/>
                <w:szCs w:val="18"/>
              </w:rPr>
            </w:pPr>
            <w:r w:rsidRPr="00694CF6">
              <w:rPr>
                <w:sz w:val="18"/>
                <w:szCs w:val="18"/>
              </w:rPr>
              <w:t>2.000,00</w:t>
            </w:r>
          </w:p>
        </w:tc>
        <w:tc>
          <w:tcPr>
            <w:tcW w:w="1417" w:type="dxa"/>
            <w:shd w:val="clear" w:color="auto" w:fill="auto"/>
          </w:tcPr>
          <w:p w:rsidR="00A57B26" w:rsidRPr="00510008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021793" w:rsidRPr="00510008" w:rsidRDefault="00A42CF5" w:rsidP="0065547F">
            <w:pPr>
              <w:jc w:val="center"/>
              <w:rPr>
                <w:sz w:val="18"/>
                <w:szCs w:val="18"/>
              </w:rPr>
            </w:pPr>
            <w:r w:rsidRPr="00510008">
              <w:rPr>
                <w:sz w:val="18"/>
                <w:szCs w:val="18"/>
              </w:rPr>
              <w:t>Juni</w:t>
            </w:r>
          </w:p>
        </w:tc>
        <w:tc>
          <w:tcPr>
            <w:tcW w:w="1559" w:type="dxa"/>
            <w:shd w:val="clear" w:color="auto" w:fill="auto"/>
          </w:tcPr>
          <w:p w:rsidR="00021793" w:rsidRPr="00510008" w:rsidRDefault="00A42CF5" w:rsidP="0065547F">
            <w:pPr>
              <w:jc w:val="center"/>
              <w:rPr>
                <w:sz w:val="18"/>
                <w:szCs w:val="18"/>
              </w:rPr>
            </w:pPr>
            <w:r w:rsidRPr="00510008">
              <w:rPr>
                <w:sz w:val="18"/>
                <w:szCs w:val="18"/>
              </w:rPr>
              <w:t>Budžet KS/vlastiti prihodi</w:t>
            </w:r>
            <w:r w:rsidR="00ED0836">
              <w:rPr>
                <w:sz w:val="18"/>
                <w:szCs w:val="18"/>
              </w:rPr>
              <w:t>/donacije/transferi</w:t>
            </w:r>
            <w:r w:rsidRPr="00510008">
              <w:rPr>
                <w:sz w:val="18"/>
                <w:szCs w:val="18"/>
              </w:rPr>
              <w:t xml:space="preserve"> ekonomski kod</w:t>
            </w:r>
            <w:r w:rsidR="00574009" w:rsidRPr="00510008">
              <w:rPr>
                <w:sz w:val="18"/>
                <w:szCs w:val="18"/>
              </w:rPr>
              <w:t xml:space="preserve"> 613700</w:t>
            </w:r>
          </w:p>
        </w:tc>
        <w:tc>
          <w:tcPr>
            <w:tcW w:w="1560" w:type="dxa"/>
            <w:shd w:val="clear" w:color="auto" w:fill="auto"/>
          </w:tcPr>
          <w:p w:rsidR="00021793" w:rsidRPr="00021793" w:rsidRDefault="00021793" w:rsidP="0065547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AA7239" w:rsidRPr="00021793" w:rsidTr="002563EA">
        <w:trPr>
          <w:trHeight w:val="1098"/>
        </w:trPr>
        <w:tc>
          <w:tcPr>
            <w:tcW w:w="426" w:type="dxa"/>
          </w:tcPr>
          <w:p w:rsidR="00E17AF3" w:rsidRDefault="00E17AF3" w:rsidP="00143614">
            <w:pPr>
              <w:jc w:val="center"/>
              <w:rPr>
                <w:sz w:val="18"/>
                <w:szCs w:val="18"/>
              </w:rPr>
            </w:pPr>
          </w:p>
          <w:p w:rsidR="00AA7239" w:rsidRDefault="00694CF6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A36A5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A7239" w:rsidRPr="001621C9" w:rsidRDefault="00AA7239" w:rsidP="00CF6C5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Izrada p</w:t>
            </w:r>
            <w:r w:rsidR="00A57B26" w:rsidRPr="001621C9">
              <w:rPr>
                <w:sz w:val="18"/>
                <w:szCs w:val="18"/>
              </w:rPr>
              <w:t xml:space="preserve">rocjene ugroženosti od požara, </w:t>
            </w:r>
            <w:r w:rsidRPr="001621C9">
              <w:rPr>
                <w:sz w:val="18"/>
                <w:szCs w:val="18"/>
              </w:rPr>
              <w:t>plana zaštite od požara</w:t>
            </w:r>
            <w:r w:rsidR="00A57B26" w:rsidRPr="001621C9">
              <w:rPr>
                <w:sz w:val="18"/>
                <w:szCs w:val="18"/>
              </w:rPr>
              <w:t xml:space="preserve"> i obuka radnika</w:t>
            </w:r>
          </w:p>
        </w:tc>
        <w:tc>
          <w:tcPr>
            <w:tcW w:w="1134" w:type="dxa"/>
          </w:tcPr>
          <w:p w:rsidR="008634F6" w:rsidRPr="001621C9" w:rsidRDefault="008634F6" w:rsidP="0065547F">
            <w:pPr>
              <w:jc w:val="center"/>
              <w:rPr>
                <w:sz w:val="18"/>
                <w:szCs w:val="18"/>
              </w:rPr>
            </w:pPr>
          </w:p>
          <w:p w:rsidR="00AA7239" w:rsidRPr="001621C9" w:rsidRDefault="008634F6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90711100-5</w:t>
            </w:r>
          </w:p>
        </w:tc>
        <w:tc>
          <w:tcPr>
            <w:tcW w:w="992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AA7239" w:rsidRPr="001621C9" w:rsidRDefault="00AA7239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A57B26" w:rsidRPr="001621C9" w:rsidRDefault="00A57B26" w:rsidP="006351C8">
            <w:pPr>
              <w:jc w:val="center"/>
              <w:rPr>
                <w:sz w:val="18"/>
                <w:szCs w:val="18"/>
              </w:rPr>
            </w:pPr>
          </w:p>
          <w:p w:rsidR="00AA7239" w:rsidRPr="001621C9" w:rsidRDefault="00AA7239" w:rsidP="006351C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AA7239" w:rsidRPr="001621C9" w:rsidRDefault="00AA7239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AA7239" w:rsidRPr="001621C9" w:rsidRDefault="00AA7239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AA7239" w:rsidRPr="001621C9" w:rsidRDefault="00574009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6</w:t>
            </w:r>
            <w:r w:rsidR="00E17AF3" w:rsidRPr="001621C9">
              <w:rPr>
                <w:sz w:val="18"/>
                <w:szCs w:val="18"/>
              </w:rPr>
              <w:t>.000,00</w:t>
            </w:r>
          </w:p>
        </w:tc>
        <w:tc>
          <w:tcPr>
            <w:tcW w:w="1417" w:type="dxa"/>
            <w:shd w:val="clear" w:color="auto" w:fill="auto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AA7239" w:rsidRPr="001621C9" w:rsidRDefault="00E17AF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Septembar</w:t>
            </w:r>
          </w:p>
        </w:tc>
        <w:tc>
          <w:tcPr>
            <w:tcW w:w="1559" w:type="dxa"/>
            <w:shd w:val="clear" w:color="auto" w:fill="auto"/>
          </w:tcPr>
          <w:p w:rsidR="00AA7239" w:rsidRPr="001621C9" w:rsidRDefault="00E17AF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Budžet KS/vlastiti prihodi</w:t>
            </w:r>
            <w:r w:rsidR="00ED0836">
              <w:rPr>
                <w:sz w:val="18"/>
                <w:szCs w:val="18"/>
              </w:rPr>
              <w:t>/donacije/transferi</w:t>
            </w:r>
            <w:r w:rsidRPr="001621C9">
              <w:rPr>
                <w:sz w:val="18"/>
                <w:szCs w:val="18"/>
              </w:rPr>
              <w:t xml:space="preserve"> ekonomski kod </w:t>
            </w:r>
          </w:p>
          <w:p w:rsidR="00E17AF3" w:rsidRPr="001621C9" w:rsidRDefault="00E17AF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613900</w:t>
            </w:r>
          </w:p>
        </w:tc>
        <w:tc>
          <w:tcPr>
            <w:tcW w:w="1560" w:type="dxa"/>
            <w:shd w:val="clear" w:color="auto" w:fill="auto"/>
          </w:tcPr>
          <w:p w:rsidR="00AA7239" w:rsidRPr="00021793" w:rsidRDefault="00AA7239" w:rsidP="0065547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E17AF3" w:rsidRPr="00021793" w:rsidTr="002563EA">
        <w:trPr>
          <w:trHeight w:val="1098"/>
        </w:trPr>
        <w:tc>
          <w:tcPr>
            <w:tcW w:w="426" w:type="dxa"/>
          </w:tcPr>
          <w:p w:rsidR="00E17AF3" w:rsidRDefault="00E17AF3" w:rsidP="00143614">
            <w:pPr>
              <w:jc w:val="center"/>
              <w:rPr>
                <w:sz w:val="18"/>
                <w:szCs w:val="18"/>
              </w:rPr>
            </w:pPr>
          </w:p>
          <w:p w:rsidR="00E17AF3" w:rsidRDefault="005A36A5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418" w:type="dxa"/>
            <w:shd w:val="clear" w:color="auto" w:fill="auto"/>
          </w:tcPr>
          <w:p w:rsidR="00E17AF3" w:rsidRPr="001621C9" w:rsidRDefault="00E17AF3" w:rsidP="00CF6C5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Izrada knjige mape procesa, izrada registra rizika i edukacija u implementaciji sistema FUK te izradi GI FUK obrasca</w:t>
            </w:r>
          </w:p>
        </w:tc>
        <w:tc>
          <w:tcPr>
            <w:tcW w:w="1134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E17AF3" w:rsidRPr="001621C9" w:rsidRDefault="00E17AF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98390000-3</w:t>
            </w:r>
          </w:p>
        </w:tc>
        <w:tc>
          <w:tcPr>
            <w:tcW w:w="992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E17AF3" w:rsidRPr="001621C9" w:rsidRDefault="00E17AF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A57B26" w:rsidRPr="001621C9" w:rsidRDefault="00A57B26" w:rsidP="006351C8">
            <w:pPr>
              <w:jc w:val="center"/>
              <w:rPr>
                <w:sz w:val="18"/>
                <w:szCs w:val="18"/>
              </w:rPr>
            </w:pPr>
          </w:p>
          <w:p w:rsidR="00E17AF3" w:rsidRPr="001621C9" w:rsidRDefault="00E17AF3" w:rsidP="006351C8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E17AF3" w:rsidRPr="001621C9" w:rsidRDefault="00E17AF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E17AF3" w:rsidRPr="001621C9" w:rsidRDefault="00E17AF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E17AF3" w:rsidRPr="001621C9" w:rsidRDefault="001621C9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3</w:t>
            </w:r>
            <w:r w:rsidR="00E17AF3" w:rsidRPr="001621C9">
              <w:rPr>
                <w:sz w:val="18"/>
                <w:szCs w:val="18"/>
              </w:rPr>
              <w:t>.000,00</w:t>
            </w:r>
          </w:p>
        </w:tc>
        <w:tc>
          <w:tcPr>
            <w:tcW w:w="1417" w:type="dxa"/>
            <w:shd w:val="clear" w:color="auto" w:fill="auto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E17AF3" w:rsidRPr="001621C9" w:rsidRDefault="00E17AF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Juli</w:t>
            </w:r>
          </w:p>
        </w:tc>
        <w:tc>
          <w:tcPr>
            <w:tcW w:w="1559" w:type="dxa"/>
            <w:shd w:val="clear" w:color="auto" w:fill="auto"/>
          </w:tcPr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  <w:p w:rsidR="00E17AF3" w:rsidRPr="001621C9" w:rsidRDefault="00E17AF3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Budžet KS/vlastiti prihodi</w:t>
            </w:r>
            <w:r w:rsidR="00ED0836">
              <w:rPr>
                <w:sz w:val="18"/>
                <w:szCs w:val="18"/>
              </w:rPr>
              <w:t>/donacije/transferi</w:t>
            </w:r>
            <w:r w:rsidRPr="001621C9">
              <w:rPr>
                <w:sz w:val="18"/>
                <w:szCs w:val="18"/>
              </w:rPr>
              <w:t xml:space="preserve"> ekonomski kod 613900</w:t>
            </w:r>
          </w:p>
          <w:p w:rsidR="00A57B26" w:rsidRPr="001621C9" w:rsidRDefault="00A57B26" w:rsidP="00655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17AF3" w:rsidRPr="00021793" w:rsidRDefault="00E17AF3" w:rsidP="0065547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563EA" w:rsidRPr="00021793" w:rsidTr="002563EA">
        <w:trPr>
          <w:trHeight w:val="1098"/>
        </w:trPr>
        <w:tc>
          <w:tcPr>
            <w:tcW w:w="426" w:type="dxa"/>
          </w:tcPr>
          <w:p w:rsidR="002563EA" w:rsidRDefault="002563EA" w:rsidP="00143614">
            <w:pPr>
              <w:jc w:val="center"/>
              <w:rPr>
                <w:sz w:val="18"/>
                <w:szCs w:val="18"/>
              </w:rPr>
            </w:pPr>
          </w:p>
          <w:p w:rsidR="002563EA" w:rsidRDefault="005A36A5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2563EA" w:rsidRPr="002563EA" w:rsidRDefault="002563EA" w:rsidP="00CF6C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63EA">
              <w:rPr>
                <w:color w:val="000000" w:themeColor="text1"/>
                <w:sz w:val="18"/>
                <w:szCs w:val="18"/>
              </w:rPr>
              <w:t>Usluge oglašavanja i marketinga</w:t>
            </w:r>
          </w:p>
        </w:tc>
        <w:tc>
          <w:tcPr>
            <w:tcW w:w="1134" w:type="dxa"/>
          </w:tcPr>
          <w:p w:rsidR="002563EA" w:rsidRDefault="002563EA" w:rsidP="0065547F">
            <w:pPr>
              <w:jc w:val="center"/>
              <w:rPr>
                <w:sz w:val="18"/>
                <w:szCs w:val="18"/>
              </w:rPr>
            </w:pPr>
          </w:p>
          <w:p w:rsidR="002563EA" w:rsidRDefault="002563EA" w:rsidP="006554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79341000-6</w:t>
            </w:r>
          </w:p>
        </w:tc>
        <w:tc>
          <w:tcPr>
            <w:tcW w:w="992" w:type="dxa"/>
          </w:tcPr>
          <w:p w:rsid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P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63EA"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2563EA" w:rsidRDefault="002563EA" w:rsidP="006351C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Pr="002563EA" w:rsidRDefault="002563EA" w:rsidP="00635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63EA"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P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63EA"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2563EA" w:rsidRP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P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63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74009" w:rsidRDefault="00574009" w:rsidP="0065547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563EA" w:rsidRPr="001621C9" w:rsidRDefault="00694CF6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74009" w:rsidRPr="001621C9">
              <w:rPr>
                <w:sz w:val="18"/>
                <w:szCs w:val="18"/>
              </w:rPr>
              <w:t>.000,00</w:t>
            </w:r>
          </w:p>
        </w:tc>
        <w:tc>
          <w:tcPr>
            <w:tcW w:w="1417" w:type="dxa"/>
            <w:shd w:val="clear" w:color="auto" w:fill="auto"/>
          </w:tcPr>
          <w:p w:rsid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P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63EA">
              <w:rPr>
                <w:color w:val="000000" w:themeColor="text1"/>
                <w:sz w:val="18"/>
                <w:szCs w:val="18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2563EA" w:rsidRPr="002563EA" w:rsidRDefault="00ED0836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Budžet KS/</w:t>
            </w:r>
            <w:r w:rsidR="002563EA" w:rsidRPr="002563EA">
              <w:rPr>
                <w:color w:val="000000" w:themeColor="text1"/>
                <w:sz w:val="18"/>
                <w:szCs w:val="18"/>
              </w:rPr>
              <w:t>Vlastiti prihodi</w:t>
            </w:r>
            <w:r>
              <w:rPr>
                <w:color w:val="000000" w:themeColor="text1"/>
                <w:sz w:val="18"/>
                <w:szCs w:val="18"/>
              </w:rPr>
              <w:t>/donacije/transferi</w:t>
            </w:r>
            <w:r w:rsidR="002563EA" w:rsidRPr="002563EA">
              <w:rPr>
                <w:color w:val="000000" w:themeColor="text1"/>
                <w:sz w:val="18"/>
                <w:szCs w:val="18"/>
              </w:rPr>
              <w:t xml:space="preserve"> ekonomski kod 613900</w:t>
            </w:r>
          </w:p>
        </w:tc>
        <w:tc>
          <w:tcPr>
            <w:tcW w:w="1560" w:type="dxa"/>
            <w:shd w:val="clear" w:color="auto" w:fill="auto"/>
          </w:tcPr>
          <w:p w:rsidR="002563EA" w:rsidRPr="00021793" w:rsidRDefault="002563EA" w:rsidP="0065547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563EA" w:rsidRPr="00021793" w:rsidTr="002563EA">
        <w:trPr>
          <w:trHeight w:val="1098"/>
        </w:trPr>
        <w:tc>
          <w:tcPr>
            <w:tcW w:w="426" w:type="dxa"/>
          </w:tcPr>
          <w:p w:rsidR="002563EA" w:rsidRDefault="002563EA" w:rsidP="00143614">
            <w:pPr>
              <w:jc w:val="center"/>
              <w:rPr>
                <w:sz w:val="18"/>
                <w:szCs w:val="18"/>
              </w:rPr>
            </w:pPr>
          </w:p>
          <w:p w:rsidR="002563EA" w:rsidRDefault="00A11435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36A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563EA" w:rsidRDefault="002563EA" w:rsidP="00CF6C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Pr="002563EA" w:rsidRDefault="002563EA" w:rsidP="00CF6C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Krojačke usluge</w:t>
            </w:r>
          </w:p>
        </w:tc>
        <w:tc>
          <w:tcPr>
            <w:tcW w:w="1134" w:type="dxa"/>
          </w:tcPr>
          <w:p w:rsidR="002563EA" w:rsidRDefault="002563EA" w:rsidP="0065547F">
            <w:pPr>
              <w:jc w:val="center"/>
              <w:rPr>
                <w:sz w:val="18"/>
                <w:szCs w:val="18"/>
              </w:rPr>
            </w:pPr>
          </w:p>
          <w:p w:rsidR="002563EA" w:rsidRDefault="002563EA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98393000-4</w:t>
            </w:r>
          </w:p>
        </w:tc>
        <w:tc>
          <w:tcPr>
            <w:tcW w:w="992" w:type="dxa"/>
          </w:tcPr>
          <w:p w:rsid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2563EA" w:rsidRDefault="002563EA" w:rsidP="006351C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Default="002563EA" w:rsidP="00635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Faktura</w:t>
            </w:r>
          </w:p>
        </w:tc>
        <w:tc>
          <w:tcPr>
            <w:tcW w:w="1418" w:type="dxa"/>
          </w:tcPr>
          <w:p w:rsidR="002563EA" w:rsidRP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P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63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63EA" w:rsidRDefault="002563EA" w:rsidP="0065547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74009" w:rsidRPr="001621C9" w:rsidRDefault="00134696" w:rsidP="0065547F">
            <w:pPr>
              <w:jc w:val="center"/>
              <w:rPr>
                <w:sz w:val="18"/>
                <w:szCs w:val="18"/>
              </w:rPr>
            </w:pPr>
            <w:r w:rsidRPr="001621C9">
              <w:rPr>
                <w:sz w:val="18"/>
                <w:szCs w:val="18"/>
              </w:rPr>
              <w:t>800,00</w:t>
            </w:r>
          </w:p>
        </w:tc>
        <w:tc>
          <w:tcPr>
            <w:tcW w:w="1417" w:type="dxa"/>
            <w:shd w:val="clear" w:color="auto" w:fill="auto"/>
          </w:tcPr>
          <w:p w:rsid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563EA" w:rsidRDefault="002563EA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 toku godine</w:t>
            </w:r>
          </w:p>
        </w:tc>
        <w:tc>
          <w:tcPr>
            <w:tcW w:w="1559" w:type="dxa"/>
            <w:shd w:val="clear" w:color="auto" w:fill="auto"/>
          </w:tcPr>
          <w:p w:rsidR="002563EA" w:rsidRPr="002563EA" w:rsidRDefault="00ED0836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Budžet KS/</w:t>
            </w:r>
            <w:r w:rsidR="00574009">
              <w:rPr>
                <w:color w:val="000000" w:themeColor="text1"/>
                <w:sz w:val="18"/>
                <w:szCs w:val="18"/>
              </w:rPr>
              <w:t>Vlastiti prihodi</w:t>
            </w:r>
            <w:r>
              <w:rPr>
                <w:color w:val="000000" w:themeColor="text1"/>
                <w:sz w:val="18"/>
                <w:szCs w:val="18"/>
              </w:rPr>
              <w:t>/donacije/transferi</w:t>
            </w:r>
            <w:r w:rsidR="00574009">
              <w:rPr>
                <w:color w:val="000000" w:themeColor="text1"/>
                <w:sz w:val="18"/>
                <w:szCs w:val="18"/>
              </w:rPr>
              <w:t xml:space="preserve"> ekonomski kod:613991</w:t>
            </w:r>
          </w:p>
        </w:tc>
        <w:tc>
          <w:tcPr>
            <w:tcW w:w="1560" w:type="dxa"/>
            <w:shd w:val="clear" w:color="auto" w:fill="auto"/>
          </w:tcPr>
          <w:p w:rsidR="002563EA" w:rsidRPr="00021793" w:rsidRDefault="002563EA" w:rsidP="0065547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3233AE" w:rsidRPr="00021793" w:rsidTr="002563EA">
        <w:trPr>
          <w:trHeight w:val="1098"/>
        </w:trPr>
        <w:tc>
          <w:tcPr>
            <w:tcW w:w="426" w:type="dxa"/>
          </w:tcPr>
          <w:p w:rsidR="0032303B" w:rsidRDefault="0032303B" w:rsidP="00143614">
            <w:pPr>
              <w:jc w:val="center"/>
              <w:rPr>
                <w:sz w:val="18"/>
                <w:szCs w:val="18"/>
              </w:rPr>
            </w:pPr>
          </w:p>
          <w:p w:rsidR="003233AE" w:rsidRDefault="0032303B" w:rsidP="0014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36A5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2303B" w:rsidRDefault="0032303B" w:rsidP="00CF6C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33AE" w:rsidRDefault="00694CF6" w:rsidP="00CF6C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Rekreiranje</w:t>
            </w:r>
            <w:r w:rsidR="0032303B"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3AE">
              <w:rPr>
                <w:color w:val="000000" w:themeColor="text1"/>
                <w:sz w:val="18"/>
                <w:szCs w:val="18"/>
              </w:rPr>
              <w:t>web stranice</w:t>
            </w:r>
          </w:p>
        </w:tc>
        <w:tc>
          <w:tcPr>
            <w:tcW w:w="1134" w:type="dxa"/>
          </w:tcPr>
          <w:p w:rsidR="0032303B" w:rsidRDefault="0032303B" w:rsidP="0065547F">
            <w:pPr>
              <w:jc w:val="center"/>
              <w:rPr>
                <w:sz w:val="18"/>
                <w:szCs w:val="18"/>
              </w:rPr>
            </w:pPr>
          </w:p>
          <w:p w:rsidR="003233AE" w:rsidRDefault="003233AE" w:rsidP="00655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48222000-0</w:t>
            </w:r>
          </w:p>
        </w:tc>
        <w:tc>
          <w:tcPr>
            <w:tcW w:w="992" w:type="dxa"/>
          </w:tcPr>
          <w:p w:rsidR="0032303B" w:rsidRDefault="0032303B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33AE" w:rsidRDefault="003233AE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Direktni sporazum</w:t>
            </w:r>
          </w:p>
        </w:tc>
        <w:tc>
          <w:tcPr>
            <w:tcW w:w="992" w:type="dxa"/>
          </w:tcPr>
          <w:p w:rsidR="0032303B" w:rsidRDefault="0032303B" w:rsidP="006351C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33AE" w:rsidRDefault="003233AE" w:rsidP="00635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32303B" w:rsidRDefault="0032303B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33AE" w:rsidRDefault="003233AE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32303B" w:rsidRDefault="0032303B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33AE" w:rsidRDefault="003233AE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2303B" w:rsidRDefault="0032303B" w:rsidP="0065547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233AE" w:rsidRPr="00694CF6" w:rsidRDefault="00694CF6" w:rsidP="0065547F">
            <w:pPr>
              <w:jc w:val="center"/>
              <w:rPr>
                <w:sz w:val="18"/>
                <w:szCs w:val="18"/>
              </w:rPr>
            </w:pPr>
            <w:r w:rsidRPr="00694CF6">
              <w:rPr>
                <w:sz w:val="18"/>
                <w:szCs w:val="18"/>
              </w:rPr>
              <w:t>2</w:t>
            </w:r>
            <w:r w:rsidR="003233AE" w:rsidRPr="00694CF6">
              <w:rPr>
                <w:sz w:val="18"/>
                <w:szCs w:val="18"/>
              </w:rPr>
              <w:t>.000,00</w:t>
            </w:r>
          </w:p>
        </w:tc>
        <w:tc>
          <w:tcPr>
            <w:tcW w:w="1417" w:type="dxa"/>
            <w:shd w:val="clear" w:color="auto" w:fill="auto"/>
          </w:tcPr>
          <w:p w:rsidR="0032303B" w:rsidRDefault="0032303B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33AE" w:rsidRDefault="003233AE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Juni</w:t>
            </w:r>
          </w:p>
        </w:tc>
        <w:tc>
          <w:tcPr>
            <w:tcW w:w="1559" w:type="dxa"/>
            <w:shd w:val="clear" w:color="auto" w:fill="auto"/>
          </w:tcPr>
          <w:p w:rsidR="003233AE" w:rsidRDefault="00ED0836" w:rsidP="0065547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Budžet KS/</w:t>
            </w:r>
            <w:r w:rsidR="003233AE">
              <w:rPr>
                <w:color w:val="000000" w:themeColor="text1"/>
                <w:sz w:val="18"/>
                <w:szCs w:val="18"/>
              </w:rPr>
              <w:t>vlastiti prihodi</w:t>
            </w:r>
            <w:r>
              <w:rPr>
                <w:color w:val="000000" w:themeColor="text1"/>
                <w:sz w:val="18"/>
                <w:szCs w:val="18"/>
              </w:rPr>
              <w:t>/donacije/transferi</w:t>
            </w:r>
            <w:r w:rsidR="003233AE">
              <w:rPr>
                <w:color w:val="000000" w:themeColor="text1"/>
                <w:sz w:val="18"/>
                <w:szCs w:val="18"/>
              </w:rPr>
              <w:t xml:space="preserve"> ekonomski kod 613900</w:t>
            </w:r>
          </w:p>
        </w:tc>
        <w:tc>
          <w:tcPr>
            <w:tcW w:w="1560" w:type="dxa"/>
            <w:shd w:val="clear" w:color="auto" w:fill="auto"/>
          </w:tcPr>
          <w:p w:rsidR="003233AE" w:rsidRPr="00021793" w:rsidRDefault="003233AE" w:rsidP="0065547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73B15" w:rsidRPr="009D463B" w:rsidTr="0079230C">
        <w:trPr>
          <w:trHeight w:val="359"/>
        </w:trPr>
        <w:tc>
          <w:tcPr>
            <w:tcW w:w="13893" w:type="dxa"/>
            <w:gridSpan w:val="11"/>
          </w:tcPr>
          <w:p w:rsidR="00B73B15" w:rsidRPr="00C26913" w:rsidRDefault="00B73B15" w:rsidP="00E17AF3">
            <w:pPr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Ukupno USLUGE:</w:t>
            </w:r>
            <w:r w:rsidR="00F2137A">
              <w:rPr>
                <w:b/>
                <w:sz w:val="18"/>
                <w:szCs w:val="18"/>
              </w:rPr>
              <w:t xml:space="preserve"> 145.107,00 </w:t>
            </w:r>
            <w:r w:rsidR="007F2733" w:rsidRPr="00C26913">
              <w:rPr>
                <w:b/>
                <w:sz w:val="18"/>
                <w:szCs w:val="18"/>
              </w:rPr>
              <w:t>KM</w:t>
            </w:r>
          </w:p>
        </w:tc>
      </w:tr>
    </w:tbl>
    <w:p w:rsidR="0079230C" w:rsidRDefault="0079230C" w:rsidP="00873D42">
      <w:pPr>
        <w:rPr>
          <w:b/>
          <w:sz w:val="24"/>
          <w:szCs w:val="24"/>
        </w:rPr>
      </w:pPr>
    </w:p>
    <w:p w:rsidR="009870FE" w:rsidRDefault="009870FE" w:rsidP="00873D42">
      <w:pPr>
        <w:rPr>
          <w:b/>
          <w:sz w:val="24"/>
          <w:szCs w:val="24"/>
        </w:rPr>
      </w:pPr>
    </w:p>
    <w:p w:rsidR="009870FE" w:rsidRDefault="009870FE" w:rsidP="00873D42">
      <w:pPr>
        <w:rPr>
          <w:b/>
          <w:sz w:val="24"/>
          <w:szCs w:val="24"/>
        </w:rPr>
      </w:pPr>
    </w:p>
    <w:p w:rsidR="009870FE" w:rsidRDefault="009870FE" w:rsidP="00873D42">
      <w:pPr>
        <w:rPr>
          <w:b/>
          <w:sz w:val="24"/>
          <w:szCs w:val="24"/>
        </w:rPr>
      </w:pPr>
    </w:p>
    <w:p w:rsidR="00ED0836" w:rsidRDefault="00ED0836" w:rsidP="00873D42">
      <w:pPr>
        <w:rPr>
          <w:b/>
          <w:sz w:val="24"/>
          <w:szCs w:val="24"/>
        </w:rPr>
      </w:pPr>
    </w:p>
    <w:p w:rsidR="00ED0836" w:rsidRDefault="00ED0836" w:rsidP="00873D42">
      <w:pPr>
        <w:rPr>
          <w:b/>
          <w:sz w:val="24"/>
          <w:szCs w:val="24"/>
        </w:rPr>
      </w:pPr>
    </w:p>
    <w:p w:rsidR="00ED0836" w:rsidRDefault="00ED0836" w:rsidP="00873D42">
      <w:pPr>
        <w:rPr>
          <w:b/>
          <w:sz w:val="24"/>
          <w:szCs w:val="24"/>
        </w:rPr>
      </w:pPr>
    </w:p>
    <w:p w:rsidR="00ED0836" w:rsidRDefault="00ED0836" w:rsidP="00873D42">
      <w:pPr>
        <w:rPr>
          <w:b/>
          <w:sz w:val="24"/>
          <w:szCs w:val="24"/>
        </w:rPr>
      </w:pPr>
    </w:p>
    <w:p w:rsidR="0079230C" w:rsidRDefault="0079230C" w:rsidP="00873D42">
      <w:pPr>
        <w:rPr>
          <w:b/>
          <w:sz w:val="24"/>
          <w:szCs w:val="24"/>
        </w:rPr>
      </w:pPr>
    </w:p>
    <w:tbl>
      <w:tblPr>
        <w:tblStyle w:val="Reetkatablice"/>
        <w:tblW w:w="138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1134"/>
        <w:gridCol w:w="850"/>
        <w:gridCol w:w="1276"/>
        <w:gridCol w:w="1418"/>
        <w:gridCol w:w="1701"/>
        <w:gridCol w:w="1417"/>
        <w:gridCol w:w="1559"/>
        <w:gridCol w:w="1560"/>
      </w:tblGrid>
      <w:tr w:rsidR="004654B0" w:rsidRPr="00365B09" w:rsidTr="00376EE8">
        <w:tc>
          <w:tcPr>
            <w:tcW w:w="13893" w:type="dxa"/>
            <w:gridSpan w:val="11"/>
          </w:tcPr>
          <w:p w:rsidR="004654B0" w:rsidRPr="007712E0" w:rsidRDefault="004654B0" w:rsidP="00CA1B17">
            <w:pPr>
              <w:rPr>
                <w:b/>
                <w:i/>
                <w:sz w:val="22"/>
                <w:szCs w:val="22"/>
              </w:rPr>
            </w:pPr>
            <w:r w:rsidRPr="007712E0">
              <w:rPr>
                <w:b/>
                <w:i/>
                <w:sz w:val="22"/>
                <w:szCs w:val="22"/>
              </w:rPr>
              <w:lastRenderedPageBreak/>
              <w:t>Vrsta ugovora:RADOVI</w:t>
            </w:r>
          </w:p>
        </w:tc>
      </w:tr>
      <w:tr w:rsidR="004654B0" w:rsidRPr="00C26913" w:rsidTr="002C2DCB">
        <w:tc>
          <w:tcPr>
            <w:tcW w:w="426" w:type="dxa"/>
          </w:tcPr>
          <w:p w:rsidR="004654B0" w:rsidRPr="009D463B" w:rsidRDefault="004654B0" w:rsidP="00CA1B17">
            <w:pPr>
              <w:jc w:val="center"/>
              <w:rPr>
                <w:b/>
                <w:sz w:val="16"/>
                <w:szCs w:val="16"/>
              </w:rPr>
            </w:pPr>
          </w:p>
          <w:p w:rsidR="004654B0" w:rsidRPr="009D463B" w:rsidRDefault="004654B0" w:rsidP="00CA1B17">
            <w:pPr>
              <w:jc w:val="center"/>
              <w:rPr>
                <w:b/>
                <w:sz w:val="16"/>
                <w:szCs w:val="16"/>
              </w:rPr>
            </w:pPr>
          </w:p>
          <w:p w:rsidR="004654B0" w:rsidRPr="009D463B" w:rsidRDefault="004654B0" w:rsidP="00CA1B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Naziv predmeta javne nabavke</w:t>
            </w:r>
          </w:p>
        </w:tc>
        <w:tc>
          <w:tcPr>
            <w:tcW w:w="1134" w:type="dxa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JRJN</w:t>
            </w:r>
          </w:p>
        </w:tc>
        <w:tc>
          <w:tcPr>
            <w:tcW w:w="1134" w:type="dxa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Vrsta postupka</w:t>
            </w:r>
          </w:p>
        </w:tc>
        <w:tc>
          <w:tcPr>
            <w:tcW w:w="850" w:type="dxa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Da li se predmet nabavke dijeli na lotove</w:t>
            </w:r>
          </w:p>
        </w:tc>
        <w:tc>
          <w:tcPr>
            <w:tcW w:w="1276" w:type="dxa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Da li će biti zaključen ugovor o javnoj nabavci ili okvirni sporazum</w:t>
            </w:r>
          </w:p>
        </w:tc>
        <w:tc>
          <w:tcPr>
            <w:tcW w:w="1418" w:type="dxa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Period trajanja ugovora o javnoj nabavci ili okvirnog sporazuma</w:t>
            </w:r>
          </w:p>
        </w:tc>
        <w:tc>
          <w:tcPr>
            <w:tcW w:w="1701" w:type="dxa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Procijenjena vrijednost javne nabavke</w:t>
            </w:r>
            <w:r w:rsidR="00957153" w:rsidRPr="00C26913">
              <w:rPr>
                <w:b/>
                <w:sz w:val="18"/>
                <w:szCs w:val="18"/>
              </w:rPr>
              <w:t xml:space="preserve"> (bez PDV-a)</w:t>
            </w:r>
          </w:p>
        </w:tc>
        <w:tc>
          <w:tcPr>
            <w:tcW w:w="1417" w:type="dxa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559" w:type="dxa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Izvor finansiranja</w:t>
            </w:r>
          </w:p>
        </w:tc>
        <w:tc>
          <w:tcPr>
            <w:tcW w:w="1560" w:type="dxa"/>
          </w:tcPr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</w:p>
          <w:p w:rsidR="004654B0" w:rsidRPr="00C26913" w:rsidRDefault="004654B0" w:rsidP="00CA1B17">
            <w:pPr>
              <w:jc w:val="center"/>
              <w:rPr>
                <w:b/>
                <w:sz w:val="18"/>
                <w:szCs w:val="18"/>
              </w:rPr>
            </w:pPr>
            <w:r w:rsidRPr="00C26913">
              <w:rPr>
                <w:b/>
                <w:sz w:val="18"/>
                <w:szCs w:val="18"/>
              </w:rPr>
              <w:t>Dodatne napomene</w:t>
            </w:r>
          </w:p>
        </w:tc>
      </w:tr>
      <w:tr w:rsidR="00CE71C2" w:rsidRPr="009D463B" w:rsidTr="00CE71C2">
        <w:tc>
          <w:tcPr>
            <w:tcW w:w="426" w:type="dxa"/>
          </w:tcPr>
          <w:p w:rsidR="008634F6" w:rsidRDefault="008634F6" w:rsidP="00A57B26">
            <w:pPr>
              <w:rPr>
                <w:sz w:val="18"/>
                <w:szCs w:val="18"/>
              </w:rPr>
            </w:pPr>
          </w:p>
          <w:p w:rsidR="00CE71C2" w:rsidRPr="00CE71C2" w:rsidRDefault="0032303B" w:rsidP="00A57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36A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8634F6" w:rsidRDefault="008634F6" w:rsidP="008634F6">
            <w:pPr>
              <w:jc w:val="center"/>
              <w:rPr>
                <w:sz w:val="18"/>
                <w:szCs w:val="18"/>
              </w:rPr>
            </w:pPr>
          </w:p>
          <w:p w:rsidR="00CE71C2" w:rsidRPr="00CE71C2" w:rsidRDefault="00C61AC1" w:rsidP="00863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Popravka kaldrme</w:t>
            </w:r>
            <w:r w:rsidR="00CE71C2" w:rsidRPr="00CE71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E3AB8" w:rsidRDefault="002E3AB8" w:rsidP="00CE71C2">
            <w:pPr>
              <w:jc w:val="center"/>
              <w:rPr>
                <w:sz w:val="18"/>
                <w:szCs w:val="18"/>
              </w:rPr>
            </w:pPr>
          </w:p>
          <w:p w:rsidR="00CE71C2" w:rsidRPr="00CE71C2" w:rsidRDefault="002E3AB8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45432112-2</w:t>
            </w:r>
          </w:p>
        </w:tc>
        <w:tc>
          <w:tcPr>
            <w:tcW w:w="1134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E71C2" w:rsidRPr="00CE71C2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Konkurentski zahtjev</w:t>
            </w:r>
          </w:p>
        </w:tc>
        <w:tc>
          <w:tcPr>
            <w:tcW w:w="850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E71C2" w:rsidRPr="00CE71C2" w:rsidRDefault="00CE71C2" w:rsidP="00CE71C2">
            <w:pPr>
              <w:jc w:val="center"/>
              <w:rPr>
                <w:sz w:val="18"/>
                <w:szCs w:val="18"/>
              </w:rPr>
            </w:pPr>
            <w:r w:rsidRPr="00CE71C2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E71C2" w:rsidRPr="00CE71C2" w:rsidRDefault="00E22A3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3C140F" w:rsidRDefault="003C140F" w:rsidP="00CE71C2">
            <w:pPr>
              <w:jc w:val="center"/>
              <w:rPr>
                <w:sz w:val="18"/>
                <w:szCs w:val="18"/>
              </w:rPr>
            </w:pPr>
          </w:p>
          <w:p w:rsidR="00CE71C2" w:rsidRDefault="003C140F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dana</w:t>
            </w:r>
          </w:p>
          <w:p w:rsidR="008634F6" w:rsidRPr="00CE71C2" w:rsidRDefault="008634F6" w:rsidP="00CE7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E71C2" w:rsidRPr="00CE71C2" w:rsidRDefault="00FD64DC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417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E71C2" w:rsidRPr="00CE71C2" w:rsidRDefault="00E22A3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Septembar</w:t>
            </w:r>
          </w:p>
        </w:tc>
        <w:tc>
          <w:tcPr>
            <w:tcW w:w="1559" w:type="dxa"/>
          </w:tcPr>
          <w:p w:rsidR="00CE71C2" w:rsidRPr="008634F6" w:rsidRDefault="008634F6" w:rsidP="00320F71">
            <w:pPr>
              <w:jc w:val="center"/>
              <w:rPr>
                <w:sz w:val="18"/>
                <w:szCs w:val="18"/>
              </w:rPr>
            </w:pPr>
            <w:r w:rsidRPr="008634F6">
              <w:rPr>
                <w:sz w:val="18"/>
                <w:szCs w:val="18"/>
              </w:rPr>
              <w:t>Budžet KS</w:t>
            </w:r>
            <w:r w:rsidR="00ED0836">
              <w:rPr>
                <w:sz w:val="18"/>
                <w:szCs w:val="18"/>
              </w:rPr>
              <w:t>/vlastiti prihodi/donacije/transferi</w:t>
            </w:r>
            <w:r w:rsidRPr="008634F6">
              <w:rPr>
                <w:sz w:val="18"/>
                <w:szCs w:val="18"/>
              </w:rPr>
              <w:t xml:space="preserve"> ekonomski kod 613700</w:t>
            </w:r>
          </w:p>
        </w:tc>
        <w:tc>
          <w:tcPr>
            <w:tcW w:w="1560" w:type="dxa"/>
          </w:tcPr>
          <w:p w:rsidR="00CE71C2" w:rsidRPr="008634F6" w:rsidRDefault="00CE71C2" w:rsidP="00A57B26">
            <w:pPr>
              <w:rPr>
                <w:sz w:val="18"/>
                <w:szCs w:val="18"/>
              </w:rPr>
            </w:pPr>
          </w:p>
        </w:tc>
      </w:tr>
      <w:tr w:rsidR="00C61AC1" w:rsidRPr="009D463B" w:rsidTr="00CE71C2">
        <w:tc>
          <w:tcPr>
            <w:tcW w:w="426" w:type="dxa"/>
          </w:tcPr>
          <w:p w:rsidR="00465376" w:rsidRDefault="00465376" w:rsidP="00A57B26">
            <w:pPr>
              <w:rPr>
                <w:sz w:val="18"/>
                <w:szCs w:val="18"/>
              </w:rPr>
            </w:pPr>
          </w:p>
          <w:p w:rsidR="00C61AC1" w:rsidRDefault="0032303B" w:rsidP="00A57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36A5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61AC1" w:rsidRDefault="00300DAC" w:rsidP="00863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Adaptacija </w:t>
            </w:r>
            <w:r w:rsidR="00C61AC1">
              <w:rPr>
                <w:sz w:val="18"/>
                <w:szCs w:val="18"/>
              </w:rPr>
              <w:t>toaleta u Muzeju Jevreja</w:t>
            </w:r>
          </w:p>
        </w:tc>
        <w:tc>
          <w:tcPr>
            <w:tcW w:w="1134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61AC1" w:rsidRDefault="00C61AC1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45453100-8</w:t>
            </w:r>
          </w:p>
        </w:tc>
        <w:tc>
          <w:tcPr>
            <w:tcW w:w="1134" w:type="dxa"/>
          </w:tcPr>
          <w:p w:rsidR="00C61AC1" w:rsidRPr="00CE71C2" w:rsidRDefault="00C61AC1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61AC1" w:rsidRPr="00CE71C2" w:rsidRDefault="00C61AC1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61AC1" w:rsidRPr="00CE71C2" w:rsidRDefault="00E22A3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694CF6" w:rsidRDefault="00694CF6" w:rsidP="00CE71C2">
            <w:pPr>
              <w:jc w:val="center"/>
              <w:rPr>
                <w:sz w:val="18"/>
                <w:szCs w:val="18"/>
              </w:rPr>
            </w:pPr>
          </w:p>
          <w:p w:rsidR="00C61AC1" w:rsidRPr="00CE71C2" w:rsidRDefault="003C140F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dana</w:t>
            </w:r>
          </w:p>
        </w:tc>
        <w:tc>
          <w:tcPr>
            <w:tcW w:w="1701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61AC1" w:rsidRPr="00CE71C2" w:rsidRDefault="00C61AC1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417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C61AC1" w:rsidRPr="00CE71C2" w:rsidRDefault="00C61AC1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</w:tcPr>
          <w:p w:rsidR="00C61AC1" w:rsidRPr="008634F6" w:rsidRDefault="00C61AC1" w:rsidP="0032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</w:t>
            </w:r>
            <w:r w:rsidR="00ED0836">
              <w:rPr>
                <w:sz w:val="18"/>
                <w:szCs w:val="18"/>
              </w:rPr>
              <w:t>/vlastiti prihodi/donacije/transferi</w:t>
            </w:r>
            <w:r>
              <w:rPr>
                <w:sz w:val="18"/>
                <w:szCs w:val="18"/>
              </w:rPr>
              <w:t xml:space="preserve"> ekonomski kod 613700</w:t>
            </w:r>
          </w:p>
        </w:tc>
        <w:tc>
          <w:tcPr>
            <w:tcW w:w="1560" w:type="dxa"/>
          </w:tcPr>
          <w:p w:rsidR="00C61AC1" w:rsidRPr="008634F6" w:rsidRDefault="00C61AC1" w:rsidP="00A57B26">
            <w:pPr>
              <w:rPr>
                <w:sz w:val="18"/>
                <w:szCs w:val="18"/>
              </w:rPr>
            </w:pPr>
          </w:p>
        </w:tc>
      </w:tr>
      <w:tr w:rsidR="00E15876" w:rsidRPr="009D463B" w:rsidTr="00CE71C2">
        <w:tc>
          <w:tcPr>
            <w:tcW w:w="426" w:type="dxa"/>
          </w:tcPr>
          <w:p w:rsidR="00465376" w:rsidRDefault="00465376" w:rsidP="00A57B26">
            <w:pPr>
              <w:rPr>
                <w:sz w:val="18"/>
                <w:szCs w:val="18"/>
              </w:rPr>
            </w:pPr>
          </w:p>
          <w:p w:rsidR="00E15876" w:rsidRDefault="0032303B" w:rsidP="00A57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36A5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E15876" w:rsidRDefault="00E15876" w:rsidP="00863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Radovi na sanaciji</w:t>
            </w:r>
            <w:r w:rsidR="00300DAC">
              <w:rPr>
                <w:sz w:val="18"/>
                <w:szCs w:val="18"/>
              </w:rPr>
              <w:t xml:space="preserve"> krova</w:t>
            </w:r>
            <w:r>
              <w:rPr>
                <w:sz w:val="18"/>
                <w:szCs w:val="18"/>
              </w:rPr>
              <w:t xml:space="preserve"> objekta C i objekta D u Svrzinoj kući</w:t>
            </w:r>
          </w:p>
        </w:tc>
        <w:tc>
          <w:tcPr>
            <w:tcW w:w="1134" w:type="dxa"/>
          </w:tcPr>
          <w:p w:rsidR="00E15876" w:rsidRDefault="00E15876" w:rsidP="00CE71C2">
            <w:pPr>
              <w:jc w:val="center"/>
              <w:rPr>
                <w:sz w:val="18"/>
                <w:szCs w:val="18"/>
              </w:rPr>
            </w:pPr>
          </w:p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45260000-7</w:t>
            </w:r>
          </w:p>
        </w:tc>
        <w:tc>
          <w:tcPr>
            <w:tcW w:w="1134" w:type="dxa"/>
          </w:tcPr>
          <w:p w:rsidR="00320F71" w:rsidRDefault="00320F71" w:rsidP="00CE71C2">
            <w:pPr>
              <w:jc w:val="center"/>
              <w:rPr>
                <w:sz w:val="18"/>
                <w:szCs w:val="18"/>
              </w:rPr>
            </w:pPr>
          </w:p>
          <w:p w:rsidR="00E15876" w:rsidRDefault="00E1587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Otvoreni postupak</w:t>
            </w:r>
          </w:p>
        </w:tc>
        <w:tc>
          <w:tcPr>
            <w:tcW w:w="850" w:type="dxa"/>
          </w:tcPr>
          <w:p w:rsidR="00320F71" w:rsidRDefault="00320F71" w:rsidP="00CE71C2">
            <w:pPr>
              <w:jc w:val="center"/>
              <w:rPr>
                <w:sz w:val="18"/>
                <w:szCs w:val="18"/>
              </w:rPr>
            </w:pPr>
          </w:p>
          <w:p w:rsidR="00E15876" w:rsidRDefault="00E1587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320F71" w:rsidRDefault="00320F71" w:rsidP="00CE71C2">
            <w:pPr>
              <w:jc w:val="center"/>
              <w:rPr>
                <w:sz w:val="18"/>
                <w:szCs w:val="18"/>
              </w:rPr>
            </w:pPr>
          </w:p>
          <w:p w:rsidR="00E15876" w:rsidRDefault="00E1587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320F71" w:rsidRDefault="00320F71" w:rsidP="00CE71C2">
            <w:pPr>
              <w:jc w:val="center"/>
              <w:rPr>
                <w:sz w:val="18"/>
                <w:szCs w:val="18"/>
              </w:rPr>
            </w:pPr>
          </w:p>
          <w:p w:rsidR="00E15876" w:rsidRDefault="00E1587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dana</w:t>
            </w:r>
          </w:p>
        </w:tc>
        <w:tc>
          <w:tcPr>
            <w:tcW w:w="1701" w:type="dxa"/>
          </w:tcPr>
          <w:p w:rsidR="00320F71" w:rsidRDefault="00320F71" w:rsidP="00CE71C2">
            <w:pPr>
              <w:jc w:val="center"/>
              <w:rPr>
                <w:sz w:val="18"/>
                <w:szCs w:val="18"/>
              </w:rPr>
            </w:pPr>
          </w:p>
          <w:p w:rsidR="00E15876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="00320F71">
              <w:rPr>
                <w:sz w:val="18"/>
                <w:szCs w:val="18"/>
              </w:rPr>
              <w:t>.000,00</w:t>
            </w:r>
          </w:p>
        </w:tc>
        <w:tc>
          <w:tcPr>
            <w:tcW w:w="1417" w:type="dxa"/>
          </w:tcPr>
          <w:p w:rsidR="00320F71" w:rsidRDefault="00320F71" w:rsidP="00CE71C2">
            <w:pPr>
              <w:jc w:val="center"/>
              <w:rPr>
                <w:sz w:val="18"/>
                <w:szCs w:val="18"/>
              </w:rPr>
            </w:pPr>
          </w:p>
          <w:p w:rsidR="00E15876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</w:tcPr>
          <w:p w:rsidR="00E15876" w:rsidRDefault="00320F71" w:rsidP="0032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</w:t>
            </w:r>
            <w:r w:rsidR="00ED0836">
              <w:rPr>
                <w:sz w:val="18"/>
                <w:szCs w:val="18"/>
              </w:rPr>
              <w:t>/vlastiti prihodi/donacije/transferi</w:t>
            </w:r>
            <w:r>
              <w:rPr>
                <w:sz w:val="18"/>
                <w:szCs w:val="18"/>
              </w:rPr>
              <w:t xml:space="preserve"> ekonomski kod 613700</w:t>
            </w:r>
          </w:p>
        </w:tc>
        <w:tc>
          <w:tcPr>
            <w:tcW w:w="1560" w:type="dxa"/>
          </w:tcPr>
          <w:p w:rsidR="00E15876" w:rsidRPr="008634F6" w:rsidRDefault="00E15876" w:rsidP="00A57B26">
            <w:pPr>
              <w:rPr>
                <w:sz w:val="18"/>
                <w:szCs w:val="18"/>
              </w:rPr>
            </w:pPr>
          </w:p>
        </w:tc>
      </w:tr>
      <w:tr w:rsidR="00300DAC" w:rsidRPr="009D463B" w:rsidTr="00CE71C2">
        <w:tc>
          <w:tcPr>
            <w:tcW w:w="426" w:type="dxa"/>
          </w:tcPr>
          <w:p w:rsidR="00320F71" w:rsidRDefault="00320F71" w:rsidP="00A57B26">
            <w:pPr>
              <w:rPr>
                <w:sz w:val="18"/>
                <w:szCs w:val="18"/>
              </w:rPr>
            </w:pPr>
          </w:p>
          <w:p w:rsidR="00320F71" w:rsidRDefault="00320F71" w:rsidP="00A57B26">
            <w:pPr>
              <w:rPr>
                <w:sz w:val="18"/>
                <w:szCs w:val="18"/>
              </w:rPr>
            </w:pPr>
          </w:p>
          <w:p w:rsidR="00300DAC" w:rsidRDefault="00694CF6" w:rsidP="00A57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36A5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300DAC" w:rsidRDefault="00E22A36" w:rsidP="00863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Sanacija</w:t>
            </w:r>
            <w:r w:rsidR="00320F71">
              <w:rPr>
                <w:sz w:val="18"/>
                <w:szCs w:val="18"/>
              </w:rPr>
              <w:t xml:space="preserve"> kanalizacionih odvoda u depou Vila Koste Hermana</w:t>
            </w:r>
          </w:p>
        </w:tc>
        <w:tc>
          <w:tcPr>
            <w:tcW w:w="1134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300DAC" w:rsidRDefault="00E22A3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45231300-8</w:t>
            </w:r>
          </w:p>
        </w:tc>
        <w:tc>
          <w:tcPr>
            <w:tcW w:w="1134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300DAC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300DAC" w:rsidRDefault="00320F71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300DAC" w:rsidRDefault="00320F71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300DAC" w:rsidRDefault="00320F71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dana</w:t>
            </w:r>
          </w:p>
        </w:tc>
        <w:tc>
          <w:tcPr>
            <w:tcW w:w="1701" w:type="dxa"/>
          </w:tcPr>
          <w:p w:rsidR="00E22A36" w:rsidRDefault="00E22A36" w:rsidP="00CE71C2">
            <w:pPr>
              <w:jc w:val="center"/>
              <w:rPr>
                <w:sz w:val="18"/>
                <w:szCs w:val="18"/>
              </w:rPr>
            </w:pPr>
          </w:p>
          <w:p w:rsidR="00300DAC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417" w:type="dxa"/>
          </w:tcPr>
          <w:p w:rsidR="00300DAC" w:rsidRDefault="00300DAC" w:rsidP="00CE71C2">
            <w:pPr>
              <w:jc w:val="center"/>
              <w:rPr>
                <w:sz w:val="18"/>
                <w:szCs w:val="18"/>
              </w:rPr>
            </w:pPr>
          </w:p>
          <w:p w:rsidR="00E22A36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</w:t>
            </w:r>
          </w:p>
        </w:tc>
        <w:tc>
          <w:tcPr>
            <w:tcW w:w="1559" w:type="dxa"/>
          </w:tcPr>
          <w:p w:rsidR="00300DAC" w:rsidRDefault="00300DAC" w:rsidP="00A57B26">
            <w:pPr>
              <w:rPr>
                <w:sz w:val="18"/>
                <w:szCs w:val="18"/>
              </w:rPr>
            </w:pPr>
          </w:p>
          <w:p w:rsidR="00E22A36" w:rsidRDefault="00E22A36" w:rsidP="00E22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</w:t>
            </w:r>
            <w:r w:rsidR="00ED0836">
              <w:rPr>
                <w:sz w:val="18"/>
                <w:szCs w:val="18"/>
              </w:rPr>
              <w:t>/vlastiti prihodi/donacije/transferi</w:t>
            </w:r>
            <w:r>
              <w:rPr>
                <w:sz w:val="18"/>
                <w:szCs w:val="18"/>
              </w:rPr>
              <w:t xml:space="preserve"> ekonomski kod: 613700</w:t>
            </w:r>
          </w:p>
        </w:tc>
        <w:tc>
          <w:tcPr>
            <w:tcW w:w="1560" w:type="dxa"/>
          </w:tcPr>
          <w:p w:rsidR="00300DAC" w:rsidRPr="008634F6" w:rsidRDefault="00300DAC" w:rsidP="00A57B26">
            <w:pPr>
              <w:rPr>
                <w:sz w:val="18"/>
                <w:szCs w:val="18"/>
              </w:rPr>
            </w:pPr>
          </w:p>
        </w:tc>
      </w:tr>
      <w:tr w:rsidR="00694CF6" w:rsidRPr="009D463B" w:rsidTr="00CE71C2">
        <w:tc>
          <w:tcPr>
            <w:tcW w:w="426" w:type="dxa"/>
          </w:tcPr>
          <w:p w:rsidR="00694CF6" w:rsidRDefault="00694CF6" w:rsidP="00A57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36A5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694CF6" w:rsidRDefault="00694CF6" w:rsidP="00863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Podopolagački radovi u Brusa Bezistanu</w:t>
            </w:r>
          </w:p>
        </w:tc>
        <w:tc>
          <w:tcPr>
            <w:tcW w:w="1134" w:type="dxa"/>
          </w:tcPr>
          <w:p w:rsidR="005A36A5" w:rsidRDefault="005A36A5" w:rsidP="00CE71C2">
            <w:pPr>
              <w:jc w:val="center"/>
              <w:rPr>
                <w:sz w:val="18"/>
                <w:szCs w:val="18"/>
              </w:rPr>
            </w:pPr>
          </w:p>
          <w:p w:rsidR="00694CF6" w:rsidRDefault="005A36A5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45432000-4</w:t>
            </w:r>
          </w:p>
        </w:tc>
        <w:tc>
          <w:tcPr>
            <w:tcW w:w="1134" w:type="dxa"/>
          </w:tcPr>
          <w:p w:rsidR="00694CF6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50" w:type="dxa"/>
          </w:tcPr>
          <w:p w:rsidR="0046466B" w:rsidRDefault="0046466B" w:rsidP="00CE71C2">
            <w:pPr>
              <w:jc w:val="center"/>
              <w:rPr>
                <w:sz w:val="18"/>
                <w:szCs w:val="18"/>
              </w:rPr>
            </w:pPr>
          </w:p>
          <w:p w:rsidR="00694CF6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</w:tcPr>
          <w:p w:rsidR="0046466B" w:rsidRDefault="0046466B" w:rsidP="00CE71C2">
            <w:pPr>
              <w:jc w:val="center"/>
              <w:rPr>
                <w:sz w:val="18"/>
                <w:szCs w:val="18"/>
              </w:rPr>
            </w:pPr>
          </w:p>
          <w:p w:rsidR="00694CF6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</w:tcPr>
          <w:p w:rsidR="0046466B" w:rsidRDefault="0046466B" w:rsidP="00CE71C2">
            <w:pPr>
              <w:jc w:val="center"/>
              <w:rPr>
                <w:sz w:val="18"/>
                <w:szCs w:val="18"/>
              </w:rPr>
            </w:pPr>
          </w:p>
          <w:p w:rsidR="00694CF6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dana</w:t>
            </w:r>
          </w:p>
        </w:tc>
        <w:tc>
          <w:tcPr>
            <w:tcW w:w="1701" w:type="dxa"/>
          </w:tcPr>
          <w:p w:rsidR="0046466B" w:rsidRDefault="0046466B" w:rsidP="00CE71C2">
            <w:pPr>
              <w:jc w:val="center"/>
              <w:rPr>
                <w:sz w:val="18"/>
                <w:szCs w:val="18"/>
              </w:rPr>
            </w:pPr>
          </w:p>
          <w:p w:rsidR="00694CF6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6466B">
              <w:rPr>
                <w:sz w:val="18"/>
                <w:szCs w:val="18"/>
              </w:rPr>
              <w:t>000,00</w:t>
            </w:r>
          </w:p>
        </w:tc>
        <w:tc>
          <w:tcPr>
            <w:tcW w:w="1417" w:type="dxa"/>
          </w:tcPr>
          <w:p w:rsidR="003C140F" w:rsidRDefault="003C140F" w:rsidP="00CE71C2">
            <w:pPr>
              <w:jc w:val="center"/>
              <w:rPr>
                <w:sz w:val="18"/>
                <w:szCs w:val="18"/>
              </w:rPr>
            </w:pPr>
          </w:p>
          <w:p w:rsidR="00694CF6" w:rsidRDefault="00694CF6" w:rsidP="00CE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</w:t>
            </w:r>
          </w:p>
        </w:tc>
        <w:tc>
          <w:tcPr>
            <w:tcW w:w="1559" w:type="dxa"/>
          </w:tcPr>
          <w:p w:rsidR="00694CF6" w:rsidRDefault="00FD64DC" w:rsidP="005A3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Transferi od drugih nivoa vlasti ekonomski kod: 613700</w:t>
            </w:r>
          </w:p>
        </w:tc>
        <w:tc>
          <w:tcPr>
            <w:tcW w:w="1560" w:type="dxa"/>
          </w:tcPr>
          <w:p w:rsidR="00694CF6" w:rsidRPr="008634F6" w:rsidRDefault="00694CF6" w:rsidP="00A57B26">
            <w:pPr>
              <w:rPr>
                <w:sz w:val="18"/>
                <w:szCs w:val="18"/>
              </w:rPr>
            </w:pPr>
          </w:p>
        </w:tc>
      </w:tr>
      <w:tr w:rsidR="00EA189A" w:rsidRPr="009D463B" w:rsidTr="00376EE8">
        <w:tc>
          <w:tcPr>
            <w:tcW w:w="13893" w:type="dxa"/>
            <w:gridSpan w:val="11"/>
          </w:tcPr>
          <w:p w:rsidR="00EA189A" w:rsidRPr="0079230C" w:rsidRDefault="00EA189A" w:rsidP="00ED0836">
            <w:pPr>
              <w:rPr>
                <w:b/>
                <w:sz w:val="18"/>
                <w:szCs w:val="18"/>
              </w:rPr>
            </w:pPr>
            <w:r w:rsidRPr="0079230C">
              <w:rPr>
                <w:b/>
                <w:sz w:val="18"/>
                <w:szCs w:val="18"/>
              </w:rPr>
              <w:t>Ukupno RADOVI:</w:t>
            </w:r>
            <w:r w:rsidR="00A57B26">
              <w:rPr>
                <w:b/>
                <w:sz w:val="18"/>
                <w:szCs w:val="18"/>
              </w:rPr>
              <w:t xml:space="preserve"> </w:t>
            </w:r>
            <w:r w:rsidR="00F2137A">
              <w:rPr>
                <w:b/>
                <w:sz w:val="18"/>
                <w:szCs w:val="18"/>
              </w:rPr>
              <w:t>158.000,00 KM</w:t>
            </w:r>
            <w:r w:rsidR="00A57B26">
              <w:rPr>
                <w:b/>
                <w:sz w:val="18"/>
                <w:szCs w:val="18"/>
              </w:rPr>
              <w:t xml:space="preserve">      </w:t>
            </w:r>
          </w:p>
        </w:tc>
      </w:tr>
      <w:tr w:rsidR="007F2733" w:rsidRPr="009D463B" w:rsidTr="00376EE8">
        <w:tc>
          <w:tcPr>
            <w:tcW w:w="13893" w:type="dxa"/>
            <w:gridSpan w:val="11"/>
          </w:tcPr>
          <w:p w:rsidR="007F2733" w:rsidRPr="00EA189A" w:rsidRDefault="0079230C" w:rsidP="00A57B2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UKUPNO (ROBE, USLUGE, RADOVI):</w:t>
            </w:r>
            <w:r w:rsidR="00F2137A">
              <w:rPr>
                <w:b/>
                <w:sz w:val="16"/>
                <w:szCs w:val="16"/>
              </w:rPr>
              <w:t xml:space="preserve"> 327.197,00</w:t>
            </w:r>
            <w:r w:rsidR="00E93928">
              <w:rPr>
                <w:b/>
                <w:sz w:val="16"/>
                <w:szCs w:val="16"/>
              </w:rPr>
              <w:t xml:space="preserve"> KM</w:t>
            </w:r>
          </w:p>
        </w:tc>
      </w:tr>
    </w:tbl>
    <w:p w:rsidR="004654B0" w:rsidRDefault="000A14CE" w:rsidP="000A14CE">
      <w:pPr>
        <w:jc w:val="both"/>
        <w:rPr>
          <w:sz w:val="18"/>
          <w:szCs w:val="18"/>
        </w:rPr>
      </w:pPr>
      <w:r>
        <w:rPr>
          <w:sz w:val="18"/>
          <w:szCs w:val="18"/>
        </w:rPr>
        <w:t>Plan nabavki za 202</w:t>
      </w:r>
      <w:r w:rsidR="00A57B26">
        <w:rPr>
          <w:sz w:val="18"/>
          <w:szCs w:val="18"/>
        </w:rPr>
        <w:t>5</w:t>
      </w:r>
      <w:r>
        <w:rPr>
          <w:sz w:val="18"/>
          <w:szCs w:val="18"/>
        </w:rPr>
        <w:t>. godinu sačinjen je na osnovu stvarnih rashoda u 202</w:t>
      </w:r>
      <w:r w:rsidR="00A57B26">
        <w:rPr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 w:rsidR="0099196E">
        <w:rPr>
          <w:sz w:val="18"/>
          <w:szCs w:val="18"/>
        </w:rPr>
        <w:t>g</w:t>
      </w:r>
      <w:r>
        <w:rPr>
          <w:sz w:val="18"/>
          <w:szCs w:val="18"/>
        </w:rPr>
        <w:t xml:space="preserve">odini i </w:t>
      </w:r>
      <w:r w:rsidR="00A57B26">
        <w:rPr>
          <w:sz w:val="18"/>
          <w:szCs w:val="18"/>
        </w:rPr>
        <w:t>Budžeta Kantona Sarajevo za 2025</w:t>
      </w:r>
      <w:r>
        <w:rPr>
          <w:sz w:val="18"/>
          <w:szCs w:val="18"/>
        </w:rPr>
        <w:t xml:space="preserve">. </w:t>
      </w:r>
      <w:r w:rsidR="0099196E">
        <w:rPr>
          <w:sz w:val="18"/>
          <w:szCs w:val="18"/>
        </w:rPr>
        <w:t>g</w:t>
      </w:r>
      <w:r>
        <w:rPr>
          <w:sz w:val="18"/>
          <w:szCs w:val="18"/>
        </w:rPr>
        <w:t>odinu</w:t>
      </w:r>
      <w:r w:rsidR="00A57B26">
        <w:rPr>
          <w:sz w:val="18"/>
          <w:szCs w:val="18"/>
        </w:rPr>
        <w:t xml:space="preserve"> kao i planiranih potreba u 2025</w:t>
      </w:r>
      <w:r>
        <w:rPr>
          <w:sz w:val="18"/>
          <w:szCs w:val="18"/>
        </w:rPr>
        <w:t xml:space="preserve">. </w:t>
      </w:r>
      <w:r w:rsidR="0099196E">
        <w:rPr>
          <w:sz w:val="18"/>
          <w:szCs w:val="18"/>
        </w:rPr>
        <w:t>g</w:t>
      </w:r>
      <w:r>
        <w:rPr>
          <w:sz w:val="18"/>
          <w:szCs w:val="18"/>
        </w:rPr>
        <w:t xml:space="preserve">odini. </w:t>
      </w:r>
      <w:r w:rsidR="0099196E">
        <w:rPr>
          <w:sz w:val="18"/>
          <w:szCs w:val="18"/>
        </w:rPr>
        <w:t>Za nabavke koje nisu predviđene u planu, a ukaže se potreba za istim, Upravni odbor će donijeti posebnu odluku o pokretanju postupka nabavke, kojom će se izvršiti izmjena Plana.</w:t>
      </w:r>
    </w:p>
    <w:p w:rsidR="00080317" w:rsidRDefault="00080317" w:rsidP="00080317">
      <w:pPr>
        <w:rPr>
          <w:sz w:val="18"/>
          <w:szCs w:val="18"/>
        </w:rPr>
      </w:pPr>
      <w:r>
        <w:rPr>
          <w:sz w:val="18"/>
          <w:szCs w:val="18"/>
        </w:rPr>
        <w:t>Broj:</w:t>
      </w:r>
      <w:r w:rsidR="002D646A">
        <w:rPr>
          <w:sz w:val="18"/>
          <w:szCs w:val="18"/>
        </w:rPr>
        <w:t>249-01-1/25</w:t>
      </w:r>
    </w:p>
    <w:p w:rsidR="00080317" w:rsidRDefault="00080317" w:rsidP="00080317">
      <w:pPr>
        <w:rPr>
          <w:sz w:val="18"/>
          <w:szCs w:val="18"/>
        </w:rPr>
      </w:pPr>
      <w:r>
        <w:rPr>
          <w:sz w:val="18"/>
          <w:szCs w:val="18"/>
        </w:rPr>
        <w:t xml:space="preserve">Sarajevo, </w:t>
      </w:r>
      <w:r w:rsidR="000E1372">
        <w:rPr>
          <w:sz w:val="18"/>
          <w:szCs w:val="18"/>
        </w:rPr>
        <w:t>28.04.2025.</w:t>
      </w:r>
    </w:p>
    <w:p w:rsidR="00080317" w:rsidRDefault="00080317" w:rsidP="0008031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F2137A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>PREDSJEDNIK UPRAVNOG ODBORA</w:t>
      </w:r>
      <w:r w:rsidR="00F2137A">
        <w:rPr>
          <w:sz w:val="18"/>
          <w:szCs w:val="18"/>
        </w:rPr>
        <w:t>: ESAD VESKOVIĆ</w:t>
      </w:r>
    </w:p>
    <w:p w:rsidR="00080317" w:rsidRPr="00080317" w:rsidRDefault="00080317" w:rsidP="0008031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sectPr w:rsidR="00080317" w:rsidRPr="00080317" w:rsidSect="004F4935">
      <w:headerReference w:type="default" r:id="rId8"/>
      <w:pgSz w:w="15840" w:h="12240" w:orient="landscape"/>
      <w:pgMar w:top="851" w:right="1440" w:bottom="90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85C" w:rsidRDefault="0073585C">
      <w:r>
        <w:separator/>
      </w:r>
    </w:p>
  </w:endnote>
  <w:endnote w:type="continuationSeparator" w:id="0">
    <w:p w:rsidR="0073585C" w:rsidRDefault="0073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85C" w:rsidRDefault="0073585C">
      <w:r>
        <w:separator/>
      </w:r>
    </w:p>
  </w:footnote>
  <w:footnote w:type="continuationSeparator" w:id="0">
    <w:p w:rsidR="0073585C" w:rsidRDefault="0073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549" w:rsidRDefault="00935549" w:rsidP="00EE6FDD">
    <w:pPr>
      <w:pStyle w:val="Zaglavlje"/>
      <w:ind w:left="-851" w:right="-568" w:firstLine="284"/>
      <w:jc w:val="center"/>
      <w:rPr>
        <w:sz w:val="24"/>
        <w:szCs w:val="24"/>
      </w:rPr>
    </w:pPr>
    <w:r>
      <w:rPr>
        <w:sz w:val="24"/>
        <w:szCs w:val="24"/>
        <w:lang w:val="en-GB" w:eastAsia="en-GB"/>
      </w:rPr>
      <w:drawing>
        <wp:inline distT="0" distB="0" distL="0" distR="0">
          <wp:extent cx="6649720" cy="13055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720" cy="1305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5549" w:rsidRDefault="00935549" w:rsidP="00AC6FBC">
    <w:pPr>
      <w:pStyle w:val="Zaglavlje"/>
      <w:ind w:left="-851" w:right="-568" w:firstLine="284"/>
      <w:jc w:val="center"/>
      <w:rPr>
        <w:sz w:val="24"/>
        <w:szCs w:val="24"/>
      </w:rPr>
    </w:pPr>
    <w:bookmarkStart w:id="0" w:name="OLE_LINK1"/>
    <w:r w:rsidRPr="00764CCE">
      <w:rPr>
        <w:sz w:val="24"/>
        <w:szCs w:val="24"/>
      </w:rPr>
      <w:t xml:space="preserve">J.U. MUZEJ  SARAJEVA;  </w:t>
    </w:r>
    <w:r>
      <w:rPr>
        <w:sz w:val="24"/>
        <w:szCs w:val="24"/>
      </w:rPr>
      <w:t>Josipa Štadlera br. 32,</w:t>
    </w:r>
    <w:r w:rsidRPr="00764CCE">
      <w:rPr>
        <w:sz w:val="24"/>
        <w:szCs w:val="24"/>
      </w:rPr>
      <w:t xml:space="preserve"> Sarajevo, Bosna i Hercegovina;  </w:t>
    </w:r>
  </w:p>
  <w:p w:rsidR="00935549" w:rsidRPr="00764CCE" w:rsidRDefault="00935549" w:rsidP="00AC6FBC">
    <w:pPr>
      <w:pStyle w:val="Zaglavlje"/>
      <w:ind w:left="-851" w:right="-568" w:firstLine="284"/>
      <w:jc w:val="center"/>
      <w:rPr>
        <w:sz w:val="24"/>
        <w:szCs w:val="24"/>
      </w:rPr>
    </w:pPr>
    <w:r w:rsidRPr="00764CCE">
      <w:rPr>
        <w:sz w:val="24"/>
        <w:szCs w:val="24"/>
      </w:rPr>
      <w:t>Tel.: ++ 387 33 475 740;  Fax: ++ 387 33 475 749;</w:t>
    </w:r>
    <w:r w:rsidRPr="00511163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r w:rsidRPr="00764CCE">
      <w:rPr>
        <w:sz w:val="24"/>
        <w:szCs w:val="24"/>
      </w:rPr>
      <w:t>ID broj: 4200645360005</w:t>
    </w:r>
  </w:p>
  <w:p w:rsidR="00935549" w:rsidRPr="00764CCE" w:rsidRDefault="00935549" w:rsidP="00AC6FBC">
    <w:pPr>
      <w:pStyle w:val="Zaglavlje"/>
      <w:ind w:left="-851" w:right="-568" w:firstLine="284"/>
      <w:jc w:val="center"/>
      <w:rPr>
        <w:sz w:val="24"/>
        <w:szCs w:val="24"/>
      </w:rPr>
    </w:pPr>
    <w:hyperlink r:id="rId2" w:history="1">
      <w:r w:rsidRPr="00764CCE">
        <w:rPr>
          <w:rStyle w:val="Hiperveza"/>
          <w:sz w:val="24"/>
          <w:szCs w:val="24"/>
        </w:rPr>
        <w:t>www.muzejsarajeva.ba</w:t>
      </w:r>
    </w:hyperlink>
    <w:r w:rsidRPr="00764CCE">
      <w:rPr>
        <w:sz w:val="24"/>
        <w:szCs w:val="24"/>
      </w:rPr>
      <w:t xml:space="preserve">; </w:t>
    </w:r>
    <w:r>
      <w:rPr>
        <w:sz w:val="24"/>
        <w:szCs w:val="24"/>
      </w:rPr>
      <w:t>E</w:t>
    </w:r>
    <w:r w:rsidRPr="00764CCE">
      <w:rPr>
        <w:sz w:val="24"/>
        <w:szCs w:val="24"/>
      </w:rPr>
      <w:t>-mail:</w:t>
    </w:r>
    <w:r>
      <w:rPr>
        <w:sz w:val="24"/>
        <w:szCs w:val="24"/>
      </w:rPr>
      <w:t>muzejsarajeva@bih.net.ba</w:t>
    </w:r>
    <w:r w:rsidRPr="00764CCE">
      <w:rPr>
        <w:sz w:val="24"/>
        <w:szCs w:val="24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7C"/>
    <w:multiLevelType w:val="hybridMultilevel"/>
    <w:tmpl w:val="C5F28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6F11"/>
    <w:multiLevelType w:val="hybridMultilevel"/>
    <w:tmpl w:val="377628FA"/>
    <w:lvl w:ilvl="0" w:tplc="043834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E05CE"/>
    <w:multiLevelType w:val="singleLevel"/>
    <w:tmpl w:val="6BEA62A2"/>
    <w:lvl w:ilvl="0">
      <w:start w:val="1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A2719C5"/>
    <w:multiLevelType w:val="hybridMultilevel"/>
    <w:tmpl w:val="88721F7C"/>
    <w:lvl w:ilvl="0" w:tplc="D45205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7127F"/>
    <w:multiLevelType w:val="hybridMultilevel"/>
    <w:tmpl w:val="84CC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70099">
    <w:abstractNumId w:val="2"/>
  </w:num>
  <w:num w:numId="2" w16cid:durableId="1744058636">
    <w:abstractNumId w:val="1"/>
  </w:num>
  <w:num w:numId="3" w16cid:durableId="1083574175">
    <w:abstractNumId w:val="4"/>
  </w:num>
  <w:num w:numId="4" w16cid:durableId="67463601">
    <w:abstractNumId w:val="0"/>
  </w:num>
  <w:num w:numId="5" w16cid:durableId="904876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CE"/>
    <w:rsid w:val="000161EB"/>
    <w:rsid w:val="00021793"/>
    <w:rsid w:val="00023922"/>
    <w:rsid w:val="0003571A"/>
    <w:rsid w:val="0005053C"/>
    <w:rsid w:val="00050606"/>
    <w:rsid w:val="00053A70"/>
    <w:rsid w:val="00056441"/>
    <w:rsid w:val="00060C9F"/>
    <w:rsid w:val="00061571"/>
    <w:rsid w:val="00080317"/>
    <w:rsid w:val="00083D2D"/>
    <w:rsid w:val="000909F7"/>
    <w:rsid w:val="00091040"/>
    <w:rsid w:val="000A07FD"/>
    <w:rsid w:val="000A14CE"/>
    <w:rsid w:val="000C015E"/>
    <w:rsid w:val="000C2E82"/>
    <w:rsid w:val="000D0E32"/>
    <w:rsid w:val="000D3304"/>
    <w:rsid w:val="000D34F6"/>
    <w:rsid w:val="000D6F11"/>
    <w:rsid w:val="000E1372"/>
    <w:rsid w:val="000E40D5"/>
    <w:rsid w:val="000E624A"/>
    <w:rsid w:val="000F4F4B"/>
    <w:rsid w:val="0011064E"/>
    <w:rsid w:val="00117470"/>
    <w:rsid w:val="001306E3"/>
    <w:rsid w:val="00132CE5"/>
    <w:rsid w:val="00134696"/>
    <w:rsid w:val="00143614"/>
    <w:rsid w:val="00152AD9"/>
    <w:rsid w:val="001621C9"/>
    <w:rsid w:val="00174E17"/>
    <w:rsid w:val="00174FC8"/>
    <w:rsid w:val="00180831"/>
    <w:rsid w:val="00183C1B"/>
    <w:rsid w:val="00190B5F"/>
    <w:rsid w:val="00194E81"/>
    <w:rsid w:val="001952C4"/>
    <w:rsid w:val="001956C0"/>
    <w:rsid w:val="001A4DAC"/>
    <w:rsid w:val="001B57F9"/>
    <w:rsid w:val="001C064C"/>
    <w:rsid w:val="001C56CC"/>
    <w:rsid w:val="001D05CD"/>
    <w:rsid w:val="001E3E03"/>
    <w:rsid w:val="001E3F3A"/>
    <w:rsid w:val="0024736C"/>
    <w:rsid w:val="002546C6"/>
    <w:rsid w:val="002563EA"/>
    <w:rsid w:val="00265F8A"/>
    <w:rsid w:val="00275E7B"/>
    <w:rsid w:val="0028009A"/>
    <w:rsid w:val="00283EDB"/>
    <w:rsid w:val="002907D9"/>
    <w:rsid w:val="00290F1E"/>
    <w:rsid w:val="002A3FB4"/>
    <w:rsid w:val="002B1DF0"/>
    <w:rsid w:val="002C2DCB"/>
    <w:rsid w:val="002C3ACD"/>
    <w:rsid w:val="002D2239"/>
    <w:rsid w:val="002D3882"/>
    <w:rsid w:val="002D646A"/>
    <w:rsid w:val="002E26B3"/>
    <w:rsid w:val="002E3AB8"/>
    <w:rsid w:val="002F663E"/>
    <w:rsid w:val="002F77AB"/>
    <w:rsid w:val="00300DAC"/>
    <w:rsid w:val="00320F71"/>
    <w:rsid w:val="00321D26"/>
    <w:rsid w:val="00322E90"/>
    <w:rsid w:val="0032303B"/>
    <w:rsid w:val="003233AE"/>
    <w:rsid w:val="00331A8D"/>
    <w:rsid w:val="00340668"/>
    <w:rsid w:val="0035796D"/>
    <w:rsid w:val="00365B09"/>
    <w:rsid w:val="0037591C"/>
    <w:rsid w:val="00376743"/>
    <w:rsid w:val="00376EE8"/>
    <w:rsid w:val="0039271D"/>
    <w:rsid w:val="003959CD"/>
    <w:rsid w:val="003A4BBB"/>
    <w:rsid w:val="003C140F"/>
    <w:rsid w:val="003C59AD"/>
    <w:rsid w:val="003D66B0"/>
    <w:rsid w:val="00415AFE"/>
    <w:rsid w:val="00426CDA"/>
    <w:rsid w:val="004637B2"/>
    <w:rsid w:val="004642C2"/>
    <w:rsid w:val="0046466B"/>
    <w:rsid w:val="00465141"/>
    <w:rsid w:val="00465376"/>
    <w:rsid w:val="004654B0"/>
    <w:rsid w:val="00471FD1"/>
    <w:rsid w:val="0048697F"/>
    <w:rsid w:val="00497193"/>
    <w:rsid w:val="004A363A"/>
    <w:rsid w:val="004C625F"/>
    <w:rsid w:val="004F098D"/>
    <w:rsid w:val="004F2DBD"/>
    <w:rsid w:val="004F3AF6"/>
    <w:rsid w:val="004F4935"/>
    <w:rsid w:val="004F59FE"/>
    <w:rsid w:val="00504CCE"/>
    <w:rsid w:val="00510008"/>
    <w:rsid w:val="005346E7"/>
    <w:rsid w:val="00535050"/>
    <w:rsid w:val="005363B4"/>
    <w:rsid w:val="00536F2C"/>
    <w:rsid w:val="00543875"/>
    <w:rsid w:val="00574009"/>
    <w:rsid w:val="00577947"/>
    <w:rsid w:val="00586195"/>
    <w:rsid w:val="005A36A5"/>
    <w:rsid w:val="005C43C1"/>
    <w:rsid w:val="005D0B41"/>
    <w:rsid w:val="005D6F1D"/>
    <w:rsid w:val="005F3A04"/>
    <w:rsid w:val="00602B5F"/>
    <w:rsid w:val="00603286"/>
    <w:rsid w:val="00613C7C"/>
    <w:rsid w:val="006168F3"/>
    <w:rsid w:val="00622F3C"/>
    <w:rsid w:val="00624160"/>
    <w:rsid w:val="006351C8"/>
    <w:rsid w:val="0063596B"/>
    <w:rsid w:val="00651E3F"/>
    <w:rsid w:val="0065547F"/>
    <w:rsid w:val="00667EA0"/>
    <w:rsid w:val="00672656"/>
    <w:rsid w:val="00672848"/>
    <w:rsid w:val="006913E7"/>
    <w:rsid w:val="00694CF6"/>
    <w:rsid w:val="00695B8C"/>
    <w:rsid w:val="006A37B0"/>
    <w:rsid w:val="006B6F7F"/>
    <w:rsid w:val="006C0F38"/>
    <w:rsid w:val="006C28F6"/>
    <w:rsid w:val="006C3B73"/>
    <w:rsid w:val="006D3936"/>
    <w:rsid w:val="006D70DC"/>
    <w:rsid w:val="006F35A0"/>
    <w:rsid w:val="00712CA4"/>
    <w:rsid w:val="00713296"/>
    <w:rsid w:val="00720A75"/>
    <w:rsid w:val="007269AD"/>
    <w:rsid w:val="007337F1"/>
    <w:rsid w:val="0073585C"/>
    <w:rsid w:val="00736EEF"/>
    <w:rsid w:val="0074002C"/>
    <w:rsid w:val="0076359C"/>
    <w:rsid w:val="00764C68"/>
    <w:rsid w:val="00764CCE"/>
    <w:rsid w:val="00765B88"/>
    <w:rsid w:val="007712E0"/>
    <w:rsid w:val="00772841"/>
    <w:rsid w:val="00776326"/>
    <w:rsid w:val="0077770D"/>
    <w:rsid w:val="00786C54"/>
    <w:rsid w:val="00787BB8"/>
    <w:rsid w:val="0079230C"/>
    <w:rsid w:val="00795AF2"/>
    <w:rsid w:val="00796E9D"/>
    <w:rsid w:val="007B4109"/>
    <w:rsid w:val="007C0A61"/>
    <w:rsid w:val="007C7663"/>
    <w:rsid w:val="007D0EC7"/>
    <w:rsid w:val="007D1947"/>
    <w:rsid w:val="007D2AE4"/>
    <w:rsid w:val="007D5B8F"/>
    <w:rsid w:val="007D7D51"/>
    <w:rsid w:val="007E1164"/>
    <w:rsid w:val="007F2733"/>
    <w:rsid w:val="007F323C"/>
    <w:rsid w:val="00824F9E"/>
    <w:rsid w:val="008371A2"/>
    <w:rsid w:val="00837F39"/>
    <w:rsid w:val="00846264"/>
    <w:rsid w:val="00856818"/>
    <w:rsid w:val="008634F6"/>
    <w:rsid w:val="00863633"/>
    <w:rsid w:val="00873D42"/>
    <w:rsid w:val="00883ABB"/>
    <w:rsid w:val="00884EC7"/>
    <w:rsid w:val="00886DE2"/>
    <w:rsid w:val="008A3266"/>
    <w:rsid w:val="008A4073"/>
    <w:rsid w:val="008B7319"/>
    <w:rsid w:val="008B7FD2"/>
    <w:rsid w:val="008C29F6"/>
    <w:rsid w:val="008C7228"/>
    <w:rsid w:val="008D294A"/>
    <w:rsid w:val="008E7D63"/>
    <w:rsid w:val="008F3F38"/>
    <w:rsid w:val="00911526"/>
    <w:rsid w:val="00912430"/>
    <w:rsid w:val="009172C4"/>
    <w:rsid w:val="00917486"/>
    <w:rsid w:val="00927783"/>
    <w:rsid w:val="00935549"/>
    <w:rsid w:val="009428A1"/>
    <w:rsid w:val="00947C24"/>
    <w:rsid w:val="009522FF"/>
    <w:rsid w:val="00952E87"/>
    <w:rsid w:val="00957153"/>
    <w:rsid w:val="00972216"/>
    <w:rsid w:val="0097754B"/>
    <w:rsid w:val="00980EF6"/>
    <w:rsid w:val="009856ED"/>
    <w:rsid w:val="009870FE"/>
    <w:rsid w:val="0099081B"/>
    <w:rsid w:val="0099196E"/>
    <w:rsid w:val="00997BDB"/>
    <w:rsid w:val="009B1418"/>
    <w:rsid w:val="009C0F54"/>
    <w:rsid w:val="009C3B20"/>
    <w:rsid w:val="009D1630"/>
    <w:rsid w:val="009D463B"/>
    <w:rsid w:val="009D6793"/>
    <w:rsid w:val="00A034DE"/>
    <w:rsid w:val="00A04E50"/>
    <w:rsid w:val="00A072D4"/>
    <w:rsid w:val="00A11435"/>
    <w:rsid w:val="00A14590"/>
    <w:rsid w:val="00A23BF2"/>
    <w:rsid w:val="00A25A2D"/>
    <w:rsid w:val="00A42CF5"/>
    <w:rsid w:val="00A4520C"/>
    <w:rsid w:val="00A53CD1"/>
    <w:rsid w:val="00A56B09"/>
    <w:rsid w:val="00A57B26"/>
    <w:rsid w:val="00A63FFD"/>
    <w:rsid w:val="00A65F80"/>
    <w:rsid w:val="00A70747"/>
    <w:rsid w:val="00A70D3F"/>
    <w:rsid w:val="00A906BB"/>
    <w:rsid w:val="00AA6733"/>
    <w:rsid w:val="00AA7239"/>
    <w:rsid w:val="00AC6FBC"/>
    <w:rsid w:val="00AD0073"/>
    <w:rsid w:val="00AD305E"/>
    <w:rsid w:val="00AD7CA9"/>
    <w:rsid w:val="00AE3B70"/>
    <w:rsid w:val="00AF5DBB"/>
    <w:rsid w:val="00B45AEC"/>
    <w:rsid w:val="00B505B0"/>
    <w:rsid w:val="00B73B15"/>
    <w:rsid w:val="00B76C9F"/>
    <w:rsid w:val="00B80DAC"/>
    <w:rsid w:val="00B82C73"/>
    <w:rsid w:val="00B921AE"/>
    <w:rsid w:val="00BA6E8F"/>
    <w:rsid w:val="00BD58C9"/>
    <w:rsid w:val="00BE2226"/>
    <w:rsid w:val="00BE72EB"/>
    <w:rsid w:val="00BF564B"/>
    <w:rsid w:val="00C0159D"/>
    <w:rsid w:val="00C12871"/>
    <w:rsid w:val="00C12AC9"/>
    <w:rsid w:val="00C26913"/>
    <w:rsid w:val="00C2782C"/>
    <w:rsid w:val="00C37A86"/>
    <w:rsid w:val="00C4310F"/>
    <w:rsid w:val="00C458F6"/>
    <w:rsid w:val="00C548BD"/>
    <w:rsid w:val="00C604E7"/>
    <w:rsid w:val="00C61AC1"/>
    <w:rsid w:val="00C65810"/>
    <w:rsid w:val="00C67C91"/>
    <w:rsid w:val="00C70F89"/>
    <w:rsid w:val="00C80481"/>
    <w:rsid w:val="00CA1B17"/>
    <w:rsid w:val="00CC1E00"/>
    <w:rsid w:val="00CC3726"/>
    <w:rsid w:val="00CC71DA"/>
    <w:rsid w:val="00CC7C72"/>
    <w:rsid w:val="00CD5296"/>
    <w:rsid w:val="00CE71C2"/>
    <w:rsid w:val="00CF09DB"/>
    <w:rsid w:val="00CF6C58"/>
    <w:rsid w:val="00CF6E17"/>
    <w:rsid w:val="00D35190"/>
    <w:rsid w:val="00D37F44"/>
    <w:rsid w:val="00D448AA"/>
    <w:rsid w:val="00D50399"/>
    <w:rsid w:val="00D51D42"/>
    <w:rsid w:val="00D62FE9"/>
    <w:rsid w:val="00D6428F"/>
    <w:rsid w:val="00D8050B"/>
    <w:rsid w:val="00D85750"/>
    <w:rsid w:val="00D91DA4"/>
    <w:rsid w:val="00D93001"/>
    <w:rsid w:val="00D93E62"/>
    <w:rsid w:val="00D95749"/>
    <w:rsid w:val="00DB0FEA"/>
    <w:rsid w:val="00DB55E9"/>
    <w:rsid w:val="00DD6CBF"/>
    <w:rsid w:val="00DF5856"/>
    <w:rsid w:val="00DF6630"/>
    <w:rsid w:val="00E058E3"/>
    <w:rsid w:val="00E05B89"/>
    <w:rsid w:val="00E15876"/>
    <w:rsid w:val="00E17AF3"/>
    <w:rsid w:val="00E17BE4"/>
    <w:rsid w:val="00E2290F"/>
    <w:rsid w:val="00E22A36"/>
    <w:rsid w:val="00E246EF"/>
    <w:rsid w:val="00E34BDE"/>
    <w:rsid w:val="00E444AD"/>
    <w:rsid w:val="00E6028D"/>
    <w:rsid w:val="00E64498"/>
    <w:rsid w:val="00E65DC4"/>
    <w:rsid w:val="00E65E4F"/>
    <w:rsid w:val="00E6713F"/>
    <w:rsid w:val="00E77BFA"/>
    <w:rsid w:val="00E86AEE"/>
    <w:rsid w:val="00E91155"/>
    <w:rsid w:val="00E93928"/>
    <w:rsid w:val="00EA189A"/>
    <w:rsid w:val="00EA238C"/>
    <w:rsid w:val="00EA5429"/>
    <w:rsid w:val="00ED0836"/>
    <w:rsid w:val="00ED5436"/>
    <w:rsid w:val="00EE0BED"/>
    <w:rsid w:val="00EE6FDD"/>
    <w:rsid w:val="00EF7CDB"/>
    <w:rsid w:val="00F20306"/>
    <w:rsid w:val="00F21021"/>
    <w:rsid w:val="00F2137A"/>
    <w:rsid w:val="00F2237E"/>
    <w:rsid w:val="00F268C7"/>
    <w:rsid w:val="00F278F8"/>
    <w:rsid w:val="00F46DDD"/>
    <w:rsid w:val="00F5471B"/>
    <w:rsid w:val="00F5530B"/>
    <w:rsid w:val="00F651A0"/>
    <w:rsid w:val="00F65A84"/>
    <w:rsid w:val="00F65C0B"/>
    <w:rsid w:val="00F70C8F"/>
    <w:rsid w:val="00F80655"/>
    <w:rsid w:val="00F83D0F"/>
    <w:rsid w:val="00FA5B20"/>
    <w:rsid w:val="00FA710F"/>
    <w:rsid w:val="00FD2C78"/>
    <w:rsid w:val="00FD3FC6"/>
    <w:rsid w:val="00FD53E9"/>
    <w:rsid w:val="00FD64DC"/>
    <w:rsid w:val="00FE14C7"/>
    <w:rsid w:val="00FE26E4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D5C1CB1-F97C-4208-B870-BD247C97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A9"/>
    <w:rPr>
      <w:noProof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D7CA9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AD7CA9"/>
    <w:pPr>
      <w:tabs>
        <w:tab w:val="center" w:pos="4320"/>
        <w:tab w:val="right" w:pos="8640"/>
      </w:tabs>
    </w:pPr>
  </w:style>
  <w:style w:type="character" w:styleId="Hiperveza">
    <w:name w:val="Hyperlink"/>
    <w:uiPriority w:val="99"/>
    <w:unhideWhenUsed/>
    <w:rsid w:val="00EE6FDD"/>
    <w:rPr>
      <w:color w:val="0000FF"/>
      <w:u w:val="single"/>
    </w:rPr>
  </w:style>
  <w:style w:type="character" w:customStyle="1" w:styleId="ZaglavljeChar">
    <w:name w:val="Zaglavlje Char"/>
    <w:link w:val="Zaglavlje"/>
    <w:rsid w:val="00AC6FBC"/>
    <w:rPr>
      <w:noProof/>
      <w:lang w:val="hr-BA" w:eastAsia="hr-HR"/>
    </w:rPr>
  </w:style>
  <w:style w:type="table" w:styleId="Reetkatablice">
    <w:name w:val="Table Grid"/>
    <w:basedOn w:val="Obinatablica"/>
    <w:uiPriority w:val="59"/>
    <w:rsid w:val="001106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3E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E03"/>
    <w:rPr>
      <w:rFonts w:ascii="Tahoma" w:hAnsi="Tahoma" w:cs="Tahoma"/>
      <w:noProof/>
      <w:sz w:val="16"/>
      <w:szCs w:val="16"/>
      <w:lang w:val="hr-BA" w:eastAsia="hr-HR"/>
    </w:rPr>
  </w:style>
  <w:style w:type="paragraph" w:styleId="Odlomakpopisa">
    <w:name w:val="List Paragraph"/>
    <w:basedOn w:val="Normal"/>
    <w:uiPriority w:val="34"/>
    <w:qFormat/>
    <w:rsid w:val="0095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ejsarajeva.ba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%7bE368D044-D0BD-4016-B0F8-9498F81F08EA%7d\MEMORANDUM%20MUZEJ%20SARAJE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A791-B741-4083-9E59-62FC1EB0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MUZEJ SARAJEVA</Template>
  <TotalTime>1</TotalTime>
  <Pages>9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      156</vt:lpstr>
    </vt:vector>
  </TitlesOfParts>
  <Company>ELSE</Company>
  <LinksUpToDate>false</LinksUpToDate>
  <CharactersWithSpaces>15158</CharactersWithSpaces>
  <SharedDoc>false</SharedDoc>
  <HLinks>
    <vt:vector size="6" baseType="variant"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http://www.muzejsarajeva.ba/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      156</dc:title>
  <dc:creator>computer</dc:creator>
  <cp:lastModifiedBy>Adrian Puškar</cp:lastModifiedBy>
  <cp:revision>2</cp:revision>
  <cp:lastPrinted>2025-04-24T08:53:00Z</cp:lastPrinted>
  <dcterms:created xsi:type="dcterms:W3CDTF">2025-06-18T17:08:00Z</dcterms:created>
  <dcterms:modified xsi:type="dcterms:W3CDTF">2025-06-18T17:08:00Z</dcterms:modified>
</cp:coreProperties>
</file>